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4ECD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KEPE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0D63BCEE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Bowyer.</w:t>
      </w:r>
    </w:p>
    <w:p w14:paraId="4653C19D" w14:textId="77777777" w:rsidR="00776EB5" w:rsidRDefault="00776EB5" w:rsidP="00776EB5">
      <w:pPr>
        <w:pStyle w:val="NoSpacing"/>
        <w:rPr>
          <w:rFonts w:cs="Times New Roman"/>
          <w:szCs w:val="24"/>
        </w:rPr>
      </w:pPr>
    </w:p>
    <w:p w14:paraId="163784FF" w14:textId="77777777" w:rsidR="00776EB5" w:rsidRDefault="00776EB5" w:rsidP="00776EB5">
      <w:pPr>
        <w:pStyle w:val="NoSpacing"/>
        <w:rPr>
          <w:rFonts w:cs="Times New Roman"/>
          <w:szCs w:val="24"/>
        </w:rPr>
      </w:pPr>
    </w:p>
    <w:p w14:paraId="6AF5DFC2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Haddon of London, mercer(q.v.), brought a plaint of debt against</w:t>
      </w:r>
    </w:p>
    <w:p w14:paraId="75960D5C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Richard Yorke of York, bowyer(q.v.).</w:t>
      </w:r>
    </w:p>
    <w:p w14:paraId="188B743E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15D0F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38F71EB4" w14:textId="77777777" w:rsidR="00776EB5" w:rsidRDefault="00776EB5" w:rsidP="00776EB5">
      <w:pPr>
        <w:pStyle w:val="NoSpacing"/>
        <w:rPr>
          <w:rFonts w:cs="Times New Roman"/>
          <w:szCs w:val="24"/>
        </w:rPr>
      </w:pPr>
    </w:p>
    <w:p w14:paraId="7B61B15C" w14:textId="77777777" w:rsidR="00776EB5" w:rsidRDefault="00776EB5" w:rsidP="00776EB5">
      <w:pPr>
        <w:pStyle w:val="NoSpacing"/>
        <w:rPr>
          <w:rFonts w:cs="Times New Roman"/>
          <w:szCs w:val="24"/>
        </w:rPr>
      </w:pPr>
    </w:p>
    <w:p w14:paraId="6DDE0BAF" w14:textId="77777777" w:rsidR="00776EB5" w:rsidRDefault="00776EB5" w:rsidP="00776E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4FAE3B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8237" w14:textId="77777777" w:rsidR="00776EB5" w:rsidRDefault="00776EB5" w:rsidP="009139A6">
      <w:r>
        <w:separator/>
      </w:r>
    </w:p>
  </w:endnote>
  <w:endnote w:type="continuationSeparator" w:id="0">
    <w:p w14:paraId="5E6EA668" w14:textId="77777777" w:rsidR="00776EB5" w:rsidRDefault="00776E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AD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F8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3B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99F1" w14:textId="77777777" w:rsidR="00776EB5" w:rsidRDefault="00776EB5" w:rsidP="009139A6">
      <w:r>
        <w:separator/>
      </w:r>
    </w:p>
  </w:footnote>
  <w:footnote w:type="continuationSeparator" w:id="0">
    <w:p w14:paraId="13058BD4" w14:textId="77777777" w:rsidR="00776EB5" w:rsidRDefault="00776E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BE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00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B5"/>
    <w:rsid w:val="000666E0"/>
    <w:rsid w:val="002510B7"/>
    <w:rsid w:val="00270799"/>
    <w:rsid w:val="005C130B"/>
    <w:rsid w:val="00776EB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0A58"/>
  <w15:chartTrackingRefBased/>
  <w15:docId w15:val="{64406F73-8622-4113-82D2-35A9FAD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6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2025-02-24T17:46:00Z</dcterms:created>
  <dcterms:modified xsi:type="dcterms:W3CDTF">2025-02-24T17:47:00Z</dcterms:modified>
</cp:coreProperties>
</file>