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B1B2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  <w:u w:val="single"/>
        </w:rPr>
        <w:t>John KENDAL</w:t>
      </w:r>
      <w:r w:rsidRPr="0031766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1766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17660">
        <w:rPr>
          <w:rFonts w:ascii="Times New Roman" w:hAnsi="Times New Roman" w:cs="Times New Roman"/>
          <w:sz w:val="24"/>
          <w:szCs w:val="24"/>
        </w:rPr>
        <w:t>fl.1480)</w:t>
      </w:r>
    </w:p>
    <w:p w14:paraId="2415ED0E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</w:rPr>
        <w:t>of Bridgewater, Somerset. Gentleman.</w:t>
      </w:r>
    </w:p>
    <w:p w14:paraId="7834016F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27E6DF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D0FA69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</w:rPr>
        <w:tab/>
        <w:t>1480</w:t>
      </w:r>
      <w:r w:rsidRPr="00317660"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 w:rsidRPr="00317660">
        <w:rPr>
          <w:rFonts w:ascii="Times New Roman" w:hAnsi="Times New Roman" w:cs="Times New Roman"/>
          <w:sz w:val="24"/>
          <w:szCs w:val="24"/>
        </w:rPr>
        <w:t>Aport</w:t>
      </w:r>
      <w:proofErr w:type="spellEnd"/>
      <w:r w:rsidRPr="00317660">
        <w:rPr>
          <w:rFonts w:ascii="Times New Roman" w:hAnsi="Times New Roman" w:cs="Times New Roman"/>
          <w:sz w:val="24"/>
          <w:szCs w:val="24"/>
        </w:rPr>
        <w:t xml:space="preserve"> of Salisbury and Poole(q.v.) brought a plaint of debt against </w:t>
      </w:r>
    </w:p>
    <w:p w14:paraId="7B2382A8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</w:rPr>
        <w:tab/>
      </w:r>
      <w:r w:rsidRPr="00317660">
        <w:rPr>
          <w:rFonts w:ascii="Times New Roman" w:hAnsi="Times New Roman" w:cs="Times New Roman"/>
          <w:sz w:val="24"/>
          <w:szCs w:val="24"/>
        </w:rPr>
        <w:tab/>
      </w:r>
      <w:r w:rsidRPr="00317660">
        <w:rPr>
          <w:rFonts w:ascii="Times New Roman" w:hAnsi="Times New Roman" w:cs="Times New Roman"/>
          <w:sz w:val="24"/>
          <w:szCs w:val="24"/>
        </w:rPr>
        <w:tab/>
        <w:t xml:space="preserve">him and John Cheyne of </w:t>
      </w:r>
      <w:proofErr w:type="spellStart"/>
      <w:r w:rsidRPr="00317660">
        <w:rPr>
          <w:rFonts w:ascii="Times New Roman" w:hAnsi="Times New Roman" w:cs="Times New Roman"/>
          <w:sz w:val="24"/>
          <w:szCs w:val="24"/>
        </w:rPr>
        <w:t>Pinhoe</w:t>
      </w:r>
      <w:proofErr w:type="spellEnd"/>
      <w:r w:rsidRPr="00317660">
        <w:rPr>
          <w:rFonts w:ascii="Times New Roman" w:hAnsi="Times New Roman" w:cs="Times New Roman"/>
          <w:sz w:val="24"/>
          <w:szCs w:val="24"/>
        </w:rPr>
        <w:t>(q.v.), as the executors of</w:t>
      </w:r>
    </w:p>
    <w:p w14:paraId="1C58522E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</w:rPr>
        <w:tab/>
      </w:r>
      <w:r w:rsidRPr="00317660">
        <w:rPr>
          <w:rFonts w:ascii="Times New Roman" w:hAnsi="Times New Roman" w:cs="Times New Roman"/>
          <w:sz w:val="24"/>
          <w:szCs w:val="24"/>
        </w:rPr>
        <w:tab/>
      </w:r>
      <w:r w:rsidRPr="00317660">
        <w:rPr>
          <w:rFonts w:ascii="Times New Roman" w:hAnsi="Times New Roman" w:cs="Times New Roman"/>
          <w:sz w:val="24"/>
          <w:szCs w:val="24"/>
        </w:rPr>
        <w:tab/>
        <w:t>Sir Humphrey Stafford(q.v.).</w:t>
      </w:r>
    </w:p>
    <w:p w14:paraId="03557EF7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</w:rPr>
        <w:tab/>
      </w:r>
      <w:r w:rsidRPr="00317660">
        <w:rPr>
          <w:rFonts w:ascii="Times New Roman" w:hAnsi="Times New Roman" w:cs="Times New Roman"/>
          <w:sz w:val="24"/>
          <w:szCs w:val="24"/>
        </w:rPr>
        <w:tab/>
      </w:r>
      <w:r w:rsidRPr="00317660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317660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317660">
        <w:rPr>
          <w:rFonts w:ascii="Times New Roman" w:hAnsi="Times New Roman" w:cs="Times New Roman"/>
          <w:sz w:val="24"/>
          <w:szCs w:val="24"/>
        </w:rPr>
        <w:t>)</w:t>
      </w:r>
    </w:p>
    <w:p w14:paraId="01F46B74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CAEA94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95F467" w14:textId="77777777" w:rsidR="00890E84" w:rsidRPr="00317660" w:rsidRDefault="00890E84" w:rsidP="00890E84">
      <w:pPr>
        <w:pStyle w:val="NoSpacing"/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660">
        <w:rPr>
          <w:rFonts w:ascii="Times New Roman" w:hAnsi="Times New Roman" w:cs="Times New Roman"/>
          <w:sz w:val="24"/>
          <w:szCs w:val="24"/>
        </w:rPr>
        <w:t>29 August 2020</w:t>
      </w:r>
    </w:p>
    <w:p w14:paraId="6B37773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3ADD" w14:textId="77777777" w:rsidR="00890E84" w:rsidRDefault="00890E84" w:rsidP="009139A6">
      <w:r>
        <w:separator/>
      </w:r>
    </w:p>
  </w:endnote>
  <w:endnote w:type="continuationSeparator" w:id="0">
    <w:p w14:paraId="1E4FE510" w14:textId="77777777" w:rsidR="00890E84" w:rsidRDefault="00890E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CA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EB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79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4C92" w14:textId="77777777" w:rsidR="00890E84" w:rsidRDefault="00890E84" w:rsidP="009139A6">
      <w:r>
        <w:separator/>
      </w:r>
    </w:p>
  </w:footnote>
  <w:footnote w:type="continuationSeparator" w:id="0">
    <w:p w14:paraId="6308C44E" w14:textId="77777777" w:rsidR="00890E84" w:rsidRDefault="00890E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B2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E4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DC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4"/>
    <w:rsid w:val="000666E0"/>
    <w:rsid w:val="002510B7"/>
    <w:rsid w:val="005C130B"/>
    <w:rsid w:val="00826F5C"/>
    <w:rsid w:val="00890E84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E50E"/>
  <w15:chartTrackingRefBased/>
  <w15:docId w15:val="{D23DC16C-76DE-484D-BCE9-37A7EC97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0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2022-01-10T16:46:00Z</dcterms:created>
  <dcterms:modified xsi:type="dcterms:W3CDTF">2022-01-10T16:47:00Z</dcterms:modified>
</cp:coreProperties>
</file>