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C300" w14:textId="77777777" w:rsidR="00CC4507" w:rsidRDefault="00CC4507" w:rsidP="00CC45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John KENDALE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353CC752" w14:textId="77777777" w:rsidR="00CC4507" w:rsidRDefault="00CC4507" w:rsidP="00CC45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Order of Preachers.</w:t>
      </w:r>
    </w:p>
    <w:p w14:paraId="77B752FA" w14:textId="77777777" w:rsidR="00CC4507" w:rsidRDefault="00CC4507" w:rsidP="00CC4507">
      <w:pPr>
        <w:pStyle w:val="NoSpacing"/>
        <w:rPr>
          <w:rFonts w:cs="Times New Roman"/>
          <w:szCs w:val="24"/>
        </w:rPr>
      </w:pPr>
    </w:p>
    <w:p w14:paraId="4EF737E1" w14:textId="77777777" w:rsidR="00CC4507" w:rsidRDefault="00CC4507" w:rsidP="00CC4507">
      <w:pPr>
        <w:pStyle w:val="NoSpacing"/>
        <w:rPr>
          <w:rFonts w:cs="Times New Roman"/>
          <w:szCs w:val="24"/>
        </w:rPr>
      </w:pPr>
    </w:p>
    <w:p w14:paraId="7D27A4B3" w14:textId="77777777" w:rsidR="00CC4507" w:rsidRDefault="00CC4507" w:rsidP="00CC45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acolyte in the parish church of Bishop Burton, East Riding</w:t>
      </w:r>
    </w:p>
    <w:p w14:paraId="74E671CB" w14:textId="77777777" w:rsidR="00CC4507" w:rsidRDefault="00CC4507" w:rsidP="00CC45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47A861DF" w14:textId="77777777" w:rsidR="00CC4507" w:rsidRDefault="00CC4507" w:rsidP="00CC45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21BF7BDC" w14:textId="77777777" w:rsidR="00CC4507" w:rsidRDefault="00CC4507" w:rsidP="00CC4507">
      <w:pPr>
        <w:pStyle w:val="NoSpacing"/>
        <w:rPr>
          <w:rFonts w:cs="Times New Roman"/>
          <w:szCs w:val="24"/>
        </w:rPr>
      </w:pPr>
    </w:p>
    <w:p w14:paraId="49FF6437" w14:textId="77777777" w:rsidR="00CC4507" w:rsidRDefault="00CC4507" w:rsidP="00CC4507">
      <w:pPr>
        <w:pStyle w:val="NoSpacing"/>
        <w:rPr>
          <w:rFonts w:cs="Times New Roman"/>
          <w:szCs w:val="24"/>
        </w:rPr>
      </w:pPr>
    </w:p>
    <w:p w14:paraId="65B45BC8" w14:textId="77777777" w:rsidR="00CC4507" w:rsidRDefault="00CC4507" w:rsidP="00CC45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011225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D9E4" w14:textId="77777777" w:rsidR="00CC4507" w:rsidRDefault="00CC4507" w:rsidP="009139A6">
      <w:r>
        <w:separator/>
      </w:r>
    </w:p>
  </w:endnote>
  <w:endnote w:type="continuationSeparator" w:id="0">
    <w:p w14:paraId="23573041" w14:textId="77777777" w:rsidR="00CC4507" w:rsidRDefault="00CC45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39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DD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87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DC1B" w14:textId="77777777" w:rsidR="00CC4507" w:rsidRDefault="00CC4507" w:rsidP="009139A6">
      <w:r>
        <w:separator/>
      </w:r>
    </w:p>
  </w:footnote>
  <w:footnote w:type="continuationSeparator" w:id="0">
    <w:p w14:paraId="02A4E34B" w14:textId="77777777" w:rsidR="00CC4507" w:rsidRDefault="00CC45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2E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FD4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02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0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C4507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E4425"/>
  <w15:chartTrackingRefBased/>
  <w15:docId w15:val="{16846386-6471-47DA-8023-54A59BC8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2025-01-25T20:00:00Z</dcterms:created>
  <dcterms:modified xsi:type="dcterms:W3CDTF">2025-01-25T20:01:00Z</dcterms:modified>
</cp:coreProperties>
</file>