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F2BE" w14:textId="77777777" w:rsidR="001879B3" w:rsidRDefault="001879B3" w:rsidP="00187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KENDALE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69DD4B19" w14:textId="77777777" w:rsidR="001879B3" w:rsidRDefault="001879B3" w:rsidP="00187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996F105" w14:textId="77777777" w:rsidR="001879B3" w:rsidRDefault="001879B3" w:rsidP="001879B3">
      <w:pPr>
        <w:pStyle w:val="NoSpacing"/>
        <w:rPr>
          <w:rFonts w:cs="Times New Roman"/>
          <w:szCs w:val="24"/>
        </w:rPr>
      </w:pPr>
    </w:p>
    <w:p w14:paraId="5EA93F15" w14:textId="77777777" w:rsidR="001879B3" w:rsidRDefault="001879B3" w:rsidP="001879B3">
      <w:pPr>
        <w:pStyle w:val="NoSpacing"/>
        <w:rPr>
          <w:rFonts w:cs="Times New Roman"/>
          <w:szCs w:val="24"/>
        </w:rPr>
      </w:pPr>
    </w:p>
    <w:p w14:paraId="1DE5E28C" w14:textId="77777777" w:rsidR="001879B3" w:rsidRDefault="001879B3" w:rsidP="00187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1730C724" w14:textId="77777777" w:rsidR="001879B3" w:rsidRDefault="001879B3" w:rsidP="00187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45545EFC" w14:textId="77777777" w:rsidR="001879B3" w:rsidRDefault="001879B3" w:rsidP="001879B3">
      <w:pPr>
        <w:pStyle w:val="NoSpacing"/>
        <w:rPr>
          <w:rFonts w:cs="Times New Roman"/>
          <w:szCs w:val="24"/>
        </w:rPr>
      </w:pPr>
    </w:p>
    <w:p w14:paraId="50CCB825" w14:textId="77777777" w:rsidR="001879B3" w:rsidRDefault="001879B3" w:rsidP="001879B3">
      <w:pPr>
        <w:pStyle w:val="NoSpacing"/>
        <w:rPr>
          <w:rFonts w:cs="Times New Roman"/>
          <w:szCs w:val="24"/>
        </w:rPr>
      </w:pPr>
    </w:p>
    <w:p w14:paraId="58C15209" w14:textId="77777777" w:rsidR="001879B3" w:rsidRDefault="001879B3" w:rsidP="001879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DF01B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9AC9" w14:textId="77777777" w:rsidR="001879B3" w:rsidRDefault="001879B3" w:rsidP="009139A6">
      <w:r>
        <w:separator/>
      </w:r>
    </w:p>
  </w:endnote>
  <w:endnote w:type="continuationSeparator" w:id="0">
    <w:p w14:paraId="76DD41A6" w14:textId="77777777" w:rsidR="001879B3" w:rsidRDefault="001879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2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83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C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5D51" w14:textId="77777777" w:rsidR="001879B3" w:rsidRDefault="001879B3" w:rsidP="009139A6">
      <w:r>
        <w:separator/>
      </w:r>
    </w:p>
  </w:footnote>
  <w:footnote w:type="continuationSeparator" w:id="0">
    <w:p w14:paraId="464F7D32" w14:textId="77777777" w:rsidR="001879B3" w:rsidRDefault="001879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BD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1D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F8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B3"/>
    <w:rsid w:val="000666E0"/>
    <w:rsid w:val="001879B3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4572"/>
  <w15:chartTrackingRefBased/>
  <w15:docId w15:val="{2B4E65EA-5AC8-41B5-A3DF-BFB7B00C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2025-03-14T18:53:00Z</dcterms:created>
  <dcterms:modified xsi:type="dcterms:W3CDTF">2025-03-14T18:53:00Z</dcterms:modified>
</cp:coreProperties>
</file>