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0AFFA" w14:textId="665C0427" w:rsidR="00BA00AB" w:rsidRDefault="00D179A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KENDALL</w:t>
      </w:r>
      <w:r>
        <w:rPr>
          <w:rFonts w:cs="Times New Roman"/>
          <w:szCs w:val="24"/>
        </w:rPr>
        <w:t xml:space="preserve">        (d.ca.1490)</w:t>
      </w:r>
    </w:p>
    <w:p w14:paraId="1D982BEC" w14:textId="77777777" w:rsidR="00D179A2" w:rsidRDefault="00D179A2" w:rsidP="009139A6">
      <w:pPr>
        <w:pStyle w:val="NoSpacing"/>
        <w:rPr>
          <w:rFonts w:cs="Times New Roman"/>
          <w:szCs w:val="24"/>
        </w:rPr>
      </w:pPr>
    </w:p>
    <w:p w14:paraId="48638C9D" w14:textId="77777777" w:rsidR="00D179A2" w:rsidRDefault="00D179A2" w:rsidP="009139A6">
      <w:pPr>
        <w:pStyle w:val="NoSpacing"/>
        <w:rPr>
          <w:rFonts w:cs="Times New Roman"/>
          <w:szCs w:val="24"/>
        </w:rPr>
      </w:pPr>
    </w:p>
    <w:p w14:paraId="28D09087" w14:textId="04BE1B21" w:rsidR="00D179A2" w:rsidRDefault="00D179A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Mar.1490</w:t>
      </w:r>
      <w:r>
        <w:rPr>
          <w:rFonts w:cs="Times New Roman"/>
          <w:szCs w:val="24"/>
        </w:rPr>
        <w:tab/>
        <w:t>Writ of diem clausit to the Escheator of Somerset.</w:t>
      </w:r>
    </w:p>
    <w:p w14:paraId="792A8514" w14:textId="4BE2E426" w:rsidR="00D179A2" w:rsidRDefault="00D179A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p.118)</w:t>
      </w:r>
    </w:p>
    <w:p w14:paraId="6744945C" w14:textId="77777777" w:rsidR="00D179A2" w:rsidRDefault="00D179A2" w:rsidP="009139A6">
      <w:pPr>
        <w:pStyle w:val="NoSpacing"/>
        <w:rPr>
          <w:rFonts w:cs="Times New Roman"/>
          <w:szCs w:val="24"/>
        </w:rPr>
      </w:pPr>
    </w:p>
    <w:p w14:paraId="0B1D9AFD" w14:textId="77777777" w:rsidR="00D179A2" w:rsidRDefault="00D179A2" w:rsidP="009139A6">
      <w:pPr>
        <w:pStyle w:val="NoSpacing"/>
        <w:rPr>
          <w:rFonts w:cs="Times New Roman"/>
          <w:szCs w:val="24"/>
        </w:rPr>
      </w:pPr>
    </w:p>
    <w:p w14:paraId="7AB9BAC3" w14:textId="7F36344A" w:rsidR="00D179A2" w:rsidRPr="00D179A2" w:rsidRDefault="00D179A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January 2025</w:t>
      </w:r>
    </w:p>
    <w:sectPr w:rsidR="00D179A2" w:rsidRPr="00D179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20ED3" w14:textId="77777777" w:rsidR="00D179A2" w:rsidRDefault="00D179A2" w:rsidP="009139A6">
      <w:r>
        <w:separator/>
      </w:r>
    </w:p>
  </w:endnote>
  <w:endnote w:type="continuationSeparator" w:id="0">
    <w:p w14:paraId="03411281" w14:textId="77777777" w:rsidR="00D179A2" w:rsidRDefault="00D179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6F5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A4E2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7CC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624DD" w14:textId="77777777" w:rsidR="00D179A2" w:rsidRDefault="00D179A2" w:rsidP="009139A6">
      <w:r>
        <w:separator/>
      </w:r>
    </w:p>
  </w:footnote>
  <w:footnote w:type="continuationSeparator" w:id="0">
    <w:p w14:paraId="0C0A681E" w14:textId="77777777" w:rsidR="00D179A2" w:rsidRDefault="00D179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985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A74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E9F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A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499"/>
    <w:rsid w:val="00D179A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D1E47"/>
  <w15:chartTrackingRefBased/>
  <w15:docId w15:val="{BE21DAF2-6C57-4DE8-9D01-D5B6BBB9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2025-01-05T07:55:00Z</dcterms:created>
  <dcterms:modified xsi:type="dcterms:W3CDTF">2025-01-05T08:00:00Z</dcterms:modified>
</cp:coreProperties>
</file>