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E7ECA" w14:textId="77777777" w:rsidR="00137BFB" w:rsidRDefault="00137BFB" w:rsidP="00137B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KENDALL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fl.1486)</w:t>
      </w:r>
    </w:p>
    <w:p w14:paraId="1F52EEBD" w14:textId="77777777" w:rsidR="00137BFB" w:rsidRDefault="00137BFB" w:rsidP="00137BFB">
      <w:pPr>
        <w:pStyle w:val="NoSpacing"/>
        <w:rPr>
          <w:rFonts w:cs="Times New Roman"/>
          <w:szCs w:val="24"/>
        </w:rPr>
      </w:pPr>
    </w:p>
    <w:p w14:paraId="4B9D9CF4" w14:textId="77777777" w:rsidR="00137BFB" w:rsidRDefault="00137BFB" w:rsidP="00137BFB">
      <w:pPr>
        <w:pStyle w:val="NoSpacing"/>
        <w:rPr>
          <w:rFonts w:cs="Times New Roman"/>
          <w:szCs w:val="24"/>
        </w:rPr>
      </w:pPr>
    </w:p>
    <w:p w14:paraId="789B23BD" w14:textId="77777777" w:rsidR="00137BFB" w:rsidRDefault="00137BFB" w:rsidP="00137B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Nov.1486</w:t>
      </w:r>
      <w:r>
        <w:rPr>
          <w:rFonts w:cs="Times New Roman"/>
          <w:szCs w:val="24"/>
        </w:rPr>
        <w:tab/>
        <w:t xml:space="preserve">He was appointed collector of the great custom in the port of </w:t>
      </w:r>
    </w:p>
    <w:p w14:paraId="72B70776" w14:textId="77777777" w:rsidR="00137BFB" w:rsidRDefault="00137BFB" w:rsidP="00137B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Bridgewater.     (C.F.R. 1485-1509 p.51)</w:t>
      </w:r>
    </w:p>
    <w:p w14:paraId="72A6392B" w14:textId="77777777" w:rsidR="00137BFB" w:rsidRDefault="00137BFB" w:rsidP="00137BFB">
      <w:pPr>
        <w:pStyle w:val="NoSpacing"/>
        <w:rPr>
          <w:rFonts w:cs="Times New Roman"/>
          <w:szCs w:val="24"/>
        </w:rPr>
      </w:pPr>
    </w:p>
    <w:p w14:paraId="6DEC17D6" w14:textId="77777777" w:rsidR="00137BFB" w:rsidRDefault="00137BFB" w:rsidP="00137BFB">
      <w:pPr>
        <w:pStyle w:val="NoSpacing"/>
        <w:rPr>
          <w:rFonts w:cs="Times New Roman"/>
          <w:szCs w:val="24"/>
        </w:rPr>
      </w:pPr>
    </w:p>
    <w:p w14:paraId="155B5844" w14:textId="77777777" w:rsidR="00137BFB" w:rsidRDefault="00137BFB" w:rsidP="00137B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September 2024</w:t>
      </w:r>
    </w:p>
    <w:p w14:paraId="6FAFA3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4CC7A" w14:textId="77777777" w:rsidR="00137BFB" w:rsidRDefault="00137BFB" w:rsidP="009139A6">
      <w:r>
        <w:separator/>
      </w:r>
    </w:p>
  </w:endnote>
  <w:endnote w:type="continuationSeparator" w:id="0">
    <w:p w14:paraId="122A938A" w14:textId="77777777" w:rsidR="00137BFB" w:rsidRDefault="00137B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F639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888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29C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AB2B0" w14:textId="77777777" w:rsidR="00137BFB" w:rsidRDefault="00137BFB" w:rsidP="009139A6">
      <w:r>
        <w:separator/>
      </w:r>
    </w:p>
  </w:footnote>
  <w:footnote w:type="continuationSeparator" w:id="0">
    <w:p w14:paraId="6486EA2B" w14:textId="77777777" w:rsidR="00137BFB" w:rsidRDefault="00137B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98C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DA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349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BFB"/>
    <w:rsid w:val="000666E0"/>
    <w:rsid w:val="00137BFB"/>
    <w:rsid w:val="002510B7"/>
    <w:rsid w:val="00270799"/>
    <w:rsid w:val="003C11E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84512"/>
  <w15:chartTrackingRefBased/>
  <w15:docId w15:val="{4DB6C879-C7B7-432C-8D48-2D143CDD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2024-09-01T19:44:00Z</dcterms:created>
  <dcterms:modified xsi:type="dcterms:W3CDTF">2024-09-01T19:45:00Z</dcterms:modified>
</cp:coreProperties>
</file>