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97716" w14:textId="77777777" w:rsidR="00B67094" w:rsidRDefault="00B67094" w:rsidP="00B67094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John KENDALL</w:t>
      </w:r>
      <w:r>
        <w:rPr>
          <w:rFonts w:cs="Times New Roman"/>
          <w:szCs w:val="24"/>
          <w:lang w:val="en-GB"/>
        </w:rPr>
        <w:t xml:space="preserve">    </w:t>
      </w:r>
      <w:proofErr w:type="gramStart"/>
      <w:r>
        <w:rPr>
          <w:rFonts w:cs="Times New Roman"/>
          <w:szCs w:val="24"/>
          <w:lang w:val="en-GB"/>
        </w:rPr>
        <w:t xml:space="preserve">   (</w:t>
      </w:r>
      <w:proofErr w:type="gramEnd"/>
      <w:r>
        <w:rPr>
          <w:rFonts w:cs="Times New Roman"/>
          <w:szCs w:val="24"/>
          <w:lang w:val="en-GB"/>
        </w:rPr>
        <w:t>fl.1477)</w:t>
      </w:r>
    </w:p>
    <w:p w14:paraId="13EA7DE8" w14:textId="77777777" w:rsidR="00B67094" w:rsidRDefault="00B67094" w:rsidP="00B67094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of </w:t>
      </w:r>
      <w:proofErr w:type="spellStart"/>
      <w:r>
        <w:rPr>
          <w:rFonts w:cs="Times New Roman"/>
          <w:szCs w:val="24"/>
          <w:lang w:val="en-GB"/>
        </w:rPr>
        <w:t>Luddesdon</w:t>
      </w:r>
      <w:proofErr w:type="spellEnd"/>
      <w:r>
        <w:rPr>
          <w:rFonts w:cs="Times New Roman"/>
          <w:szCs w:val="24"/>
          <w:lang w:val="en-GB"/>
        </w:rPr>
        <w:t>, Kent. Brasier.</w:t>
      </w:r>
    </w:p>
    <w:p w14:paraId="25ECEAE0" w14:textId="77777777" w:rsidR="00B67094" w:rsidRDefault="00B67094" w:rsidP="00B67094">
      <w:pPr>
        <w:pStyle w:val="NoSpacing"/>
        <w:jc w:val="both"/>
        <w:rPr>
          <w:rFonts w:cs="Times New Roman"/>
          <w:szCs w:val="24"/>
          <w:lang w:val="en-GB"/>
        </w:rPr>
      </w:pPr>
    </w:p>
    <w:p w14:paraId="0CFB52B1" w14:textId="77777777" w:rsidR="00B67094" w:rsidRDefault="00B67094" w:rsidP="00B67094">
      <w:pPr>
        <w:pStyle w:val="NoSpacing"/>
        <w:jc w:val="both"/>
        <w:rPr>
          <w:rFonts w:cs="Times New Roman"/>
          <w:szCs w:val="24"/>
          <w:lang w:val="en-GB"/>
        </w:rPr>
      </w:pPr>
    </w:p>
    <w:p w14:paraId="20A01670" w14:textId="77777777" w:rsidR="00B67094" w:rsidRDefault="00B67094" w:rsidP="00B67094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1477</w:t>
      </w:r>
      <w:r>
        <w:rPr>
          <w:rFonts w:cs="Times New Roman"/>
          <w:szCs w:val="24"/>
          <w:lang w:val="en-GB"/>
        </w:rPr>
        <w:tab/>
        <w:t>Thomas Alisaunder of London, pewterer(q.v.), and his wife, Margaret(q.v.),</w:t>
      </w:r>
    </w:p>
    <w:p w14:paraId="38897AC3" w14:textId="77777777" w:rsidR="00B67094" w:rsidRDefault="00B67094" w:rsidP="00B67094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as the executors of John Dunton of London, pewterer(q.v.), brought a plaint of </w:t>
      </w:r>
      <w:proofErr w:type="gramStart"/>
      <w:r>
        <w:rPr>
          <w:rFonts w:cs="Times New Roman"/>
          <w:szCs w:val="24"/>
          <w:lang w:val="en-GB"/>
        </w:rPr>
        <w:t>debt</w:t>
      </w:r>
      <w:proofErr w:type="gramEnd"/>
      <w:r>
        <w:rPr>
          <w:rFonts w:cs="Times New Roman"/>
          <w:szCs w:val="24"/>
          <w:lang w:val="en-GB"/>
        </w:rPr>
        <w:t xml:space="preserve"> </w:t>
      </w:r>
    </w:p>
    <w:p w14:paraId="0D376DE6" w14:textId="77777777" w:rsidR="00B67094" w:rsidRDefault="00B67094" w:rsidP="00B67094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against him and John Wall of London, pewterer(q.v.).</w:t>
      </w:r>
    </w:p>
    <w:p w14:paraId="227FC8FA" w14:textId="77777777" w:rsidR="00B67094" w:rsidRDefault="00B67094" w:rsidP="00B67094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hyperlink r:id="rId6" w:history="1">
        <w:r w:rsidRPr="00D76884">
          <w:rPr>
            <w:rStyle w:val="Hyperlink"/>
            <w:rFonts w:cs="Times New Roman"/>
            <w:szCs w:val="24"/>
            <w:lang w:val="en-GB"/>
          </w:rPr>
          <w:t>https://waalt.uh.edu/index.php/CP40/853</w:t>
        </w:r>
      </w:hyperlink>
      <w:r>
        <w:rPr>
          <w:rFonts w:cs="Times New Roman"/>
          <w:szCs w:val="24"/>
          <w:lang w:val="en-GB"/>
        </w:rPr>
        <w:t xml:space="preserve"> )</w:t>
      </w:r>
    </w:p>
    <w:p w14:paraId="1B4DF00C" w14:textId="77777777" w:rsidR="00B67094" w:rsidRDefault="00B67094" w:rsidP="00B67094">
      <w:pPr>
        <w:pStyle w:val="NoSpacing"/>
        <w:jc w:val="both"/>
        <w:rPr>
          <w:rFonts w:cs="Times New Roman"/>
          <w:szCs w:val="24"/>
          <w:lang w:val="en-GB"/>
        </w:rPr>
      </w:pPr>
    </w:p>
    <w:p w14:paraId="17FEABF1" w14:textId="77777777" w:rsidR="00B67094" w:rsidRDefault="00B67094" w:rsidP="00B67094">
      <w:pPr>
        <w:pStyle w:val="NoSpacing"/>
        <w:jc w:val="both"/>
        <w:rPr>
          <w:rFonts w:cs="Times New Roman"/>
          <w:szCs w:val="24"/>
          <w:lang w:val="en-GB"/>
        </w:rPr>
      </w:pPr>
    </w:p>
    <w:p w14:paraId="2016FD24" w14:textId="77777777" w:rsidR="00B67094" w:rsidRDefault="00B67094" w:rsidP="00B67094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24 January 2024</w:t>
      </w:r>
    </w:p>
    <w:p w14:paraId="61CEE12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2D49F" w14:textId="77777777" w:rsidR="00B67094" w:rsidRDefault="00B67094" w:rsidP="009139A6">
      <w:r>
        <w:separator/>
      </w:r>
    </w:p>
  </w:endnote>
  <w:endnote w:type="continuationSeparator" w:id="0">
    <w:p w14:paraId="5FC8BA43" w14:textId="77777777" w:rsidR="00B67094" w:rsidRDefault="00B6709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00DB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B7E6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4CD0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06A29" w14:textId="77777777" w:rsidR="00B67094" w:rsidRDefault="00B67094" w:rsidP="009139A6">
      <w:r>
        <w:separator/>
      </w:r>
    </w:p>
  </w:footnote>
  <w:footnote w:type="continuationSeparator" w:id="0">
    <w:p w14:paraId="376081FF" w14:textId="77777777" w:rsidR="00B67094" w:rsidRDefault="00B6709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8734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3AE6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504C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094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67094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F4451"/>
  <w15:chartTrackingRefBased/>
  <w15:docId w15:val="{30A0C125-46A3-4C4B-BB6F-757C5FBCE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B670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53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2024-01-24T15:58:00Z</dcterms:created>
  <dcterms:modified xsi:type="dcterms:W3CDTF">2024-01-24T15:59:00Z</dcterms:modified>
</cp:coreProperties>
</file>