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7A06" w14:textId="77777777" w:rsidR="007B31DF" w:rsidRPr="00B82BB0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Ellen KENT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2CABF3D3" w14:textId="77777777" w:rsidR="007B31DF" w:rsidRDefault="007B31DF" w:rsidP="007B31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Finsbury, Middlesex. Housewife.</w:t>
      </w:r>
    </w:p>
    <w:p w14:paraId="5BB5AF9B" w14:textId="77777777" w:rsidR="007B31DF" w:rsidRDefault="007B31DF" w:rsidP="007B31DF">
      <w:pPr>
        <w:pStyle w:val="NoSpacing"/>
        <w:rPr>
          <w:rFonts w:ascii="Times New Roman" w:hAnsi="Times New Roman" w:cs="Times New Roman"/>
        </w:rPr>
      </w:pPr>
    </w:p>
    <w:p w14:paraId="641EB1DC" w14:textId="77777777" w:rsidR="007B31DF" w:rsidRDefault="007B31DF" w:rsidP="007B31DF">
      <w:pPr>
        <w:pStyle w:val="NoSpacing"/>
        <w:rPr>
          <w:rFonts w:ascii="Times New Roman" w:hAnsi="Times New Roman" w:cs="Times New Roman"/>
        </w:rPr>
      </w:pPr>
    </w:p>
    <w:p w14:paraId="089A3BFD" w14:textId="77777777" w:rsidR="007B31DF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her and many others for trespass.</w:t>
      </w:r>
    </w:p>
    <w:p w14:paraId="1FFBFE14" w14:textId="77777777" w:rsidR="007B31DF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14EFC57" w14:textId="77777777" w:rsidR="007B31DF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</w:p>
    <w:p w14:paraId="6E335C7C" w14:textId="77777777" w:rsidR="007B31DF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</w:p>
    <w:p w14:paraId="436FFACE" w14:textId="77777777" w:rsidR="007B31DF" w:rsidRDefault="007B31DF" w:rsidP="007B31D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191C1B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71F5" w14:textId="77777777" w:rsidR="00956732" w:rsidRDefault="00956732" w:rsidP="00086E2C">
      <w:pPr>
        <w:spacing w:after="0" w:line="240" w:lineRule="auto"/>
      </w:pPr>
      <w:r>
        <w:separator/>
      </w:r>
    </w:p>
  </w:endnote>
  <w:endnote w:type="continuationSeparator" w:id="0">
    <w:p w14:paraId="74CF7258" w14:textId="77777777" w:rsidR="00956732" w:rsidRDefault="009567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27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5E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E00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E15F" w14:textId="77777777" w:rsidR="00956732" w:rsidRDefault="00956732" w:rsidP="00086E2C">
      <w:pPr>
        <w:spacing w:after="0" w:line="240" w:lineRule="auto"/>
      </w:pPr>
      <w:r>
        <w:separator/>
      </w:r>
    </w:p>
  </w:footnote>
  <w:footnote w:type="continuationSeparator" w:id="0">
    <w:p w14:paraId="4E861A9D" w14:textId="77777777" w:rsidR="00956732" w:rsidRDefault="009567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44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DD6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DF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DF"/>
    <w:rsid w:val="00086E2C"/>
    <w:rsid w:val="000A2E7A"/>
    <w:rsid w:val="002244B7"/>
    <w:rsid w:val="00314D94"/>
    <w:rsid w:val="00617568"/>
    <w:rsid w:val="006E68FA"/>
    <w:rsid w:val="007B31DF"/>
    <w:rsid w:val="00956732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18A8"/>
  <w15:chartTrackingRefBased/>
  <w15:docId w15:val="{40A3E4A1-C9DE-4B7E-BD16-1F533A3F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3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31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212</Characters>
  <Application>Microsoft Office Word</Application>
  <DocSecurity>0</DocSecurity>
  <Lines>13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2025-12-11T22:45:00Z</dcterms:created>
  <dcterms:modified xsi:type="dcterms:W3CDTF">2025-12-11T22:46:00Z</dcterms:modified>
</cp:coreProperties>
</file>