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3ED7" w14:textId="77777777" w:rsidR="00670600" w:rsidRDefault="00670600" w:rsidP="00670600">
      <w:pPr>
        <w:pStyle w:val="NoSpacing"/>
      </w:pPr>
      <w:r>
        <w:rPr>
          <w:u w:val="single"/>
        </w:rPr>
        <w:t>John KENT</w:t>
      </w:r>
      <w:r>
        <w:t xml:space="preserve">      (d.1447)</w:t>
      </w:r>
    </w:p>
    <w:p w14:paraId="6AD9AE59" w14:textId="77777777" w:rsidR="00670600" w:rsidRDefault="00670600" w:rsidP="00670600">
      <w:pPr>
        <w:pStyle w:val="NoSpacing"/>
      </w:pPr>
      <w:r>
        <w:t>of Burwell, Cambridgeshire.</w:t>
      </w:r>
    </w:p>
    <w:p w14:paraId="3C026A11" w14:textId="77777777" w:rsidR="00670600" w:rsidRDefault="00670600" w:rsidP="00670600">
      <w:pPr>
        <w:pStyle w:val="NoSpacing"/>
      </w:pPr>
    </w:p>
    <w:p w14:paraId="43ABF102" w14:textId="77777777" w:rsidR="00670600" w:rsidRDefault="00670600" w:rsidP="00670600">
      <w:pPr>
        <w:pStyle w:val="NoSpacing"/>
      </w:pPr>
    </w:p>
    <w:p w14:paraId="3649A39B" w14:textId="77777777" w:rsidR="00670600" w:rsidRDefault="00670600" w:rsidP="00670600">
      <w:pPr>
        <w:pStyle w:val="NoSpacing"/>
      </w:pPr>
      <w:r>
        <w:t>= Agnes(q.v.)</w:t>
      </w:r>
    </w:p>
    <w:p w14:paraId="42164EE5" w14:textId="77777777" w:rsidR="00670600" w:rsidRDefault="00670600" w:rsidP="00670600">
      <w:pPr>
        <w:pStyle w:val="NoSpacing"/>
      </w:pPr>
      <w:r>
        <w:t xml:space="preserve"> (“Wills of the Archdeaconry of Sudbury, 1439 – 1474, volume 1, ed. Peter Northeast,</w:t>
      </w:r>
    </w:p>
    <w:p w14:paraId="6CDD7C02" w14:textId="77777777" w:rsidR="00670600" w:rsidRDefault="00670600" w:rsidP="00670600">
      <w:pPr>
        <w:pStyle w:val="NoSpacing"/>
      </w:pPr>
      <w:r>
        <w:t>pub. the Suffolk Records Society, 2001, pp.116-7)</w:t>
      </w:r>
    </w:p>
    <w:p w14:paraId="07EB4A3F" w14:textId="77777777" w:rsidR="00670600" w:rsidRDefault="00670600" w:rsidP="00670600">
      <w:pPr>
        <w:pStyle w:val="NoSpacing"/>
      </w:pPr>
      <w:r>
        <w:t>Children:   Matilda(q.v.), Olive(q.v.) and John(q.v.).       (ibid.)</w:t>
      </w:r>
    </w:p>
    <w:p w14:paraId="688C0D8E" w14:textId="77777777" w:rsidR="00670600" w:rsidRDefault="00670600" w:rsidP="00670600">
      <w:pPr>
        <w:pStyle w:val="NoSpacing"/>
      </w:pPr>
    </w:p>
    <w:p w14:paraId="5FF0E30A" w14:textId="77777777" w:rsidR="00670600" w:rsidRDefault="00670600" w:rsidP="00670600">
      <w:pPr>
        <w:pStyle w:val="NoSpacing"/>
      </w:pPr>
    </w:p>
    <w:p w14:paraId="3742EA66" w14:textId="77777777" w:rsidR="00670600" w:rsidRDefault="00670600" w:rsidP="00670600">
      <w:pPr>
        <w:pStyle w:val="NoSpacing"/>
      </w:pPr>
      <w:r>
        <w:t xml:space="preserve">  3 Sep.1447</w:t>
      </w:r>
      <w:r>
        <w:tab/>
        <w:t>He made his Will.   (ibid.)</w:t>
      </w:r>
    </w:p>
    <w:p w14:paraId="1D2716E2" w14:textId="77777777" w:rsidR="00670600" w:rsidRDefault="00670600" w:rsidP="00670600">
      <w:pPr>
        <w:pStyle w:val="NoSpacing"/>
      </w:pPr>
      <w:r>
        <w:t>20 Sep.</w:t>
      </w:r>
      <w:r>
        <w:tab/>
        <w:t>Probate of his Will.   (ibid.)</w:t>
      </w:r>
    </w:p>
    <w:p w14:paraId="7FA5AF0B" w14:textId="77777777" w:rsidR="00670600" w:rsidRDefault="00670600" w:rsidP="00670600">
      <w:pPr>
        <w:pStyle w:val="NoSpacing"/>
      </w:pPr>
    </w:p>
    <w:p w14:paraId="12393C20" w14:textId="77777777" w:rsidR="00670600" w:rsidRDefault="00670600" w:rsidP="00670600">
      <w:pPr>
        <w:pStyle w:val="NoSpacing"/>
      </w:pPr>
    </w:p>
    <w:p w14:paraId="38C4464E" w14:textId="77777777" w:rsidR="00670600" w:rsidRDefault="00670600" w:rsidP="00670600">
      <w:pPr>
        <w:pStyle w:val="NoSpacing"/>
      </w:pPr>
      <w:r>
        <w:t xml:space="preserve">Executors:    Alice, John </w:t>
      </w:r>
      <w:proofErr w:type="spellStart"/>
      <w:r>
        <w:t>atte</w:t>
      </w:r>
      <w:proofErr w:type="spellEnd"/>
      <w:r>
        <w:t xml:space="preserve"> Hyll(q.v.), Nicholas </w:t>
      </w:r>
      <w:proofErr w:type="spellStart"/>
      <w:r>
        <w:t>atte</w:t>
      </w:r>
      <w:proofErr w:type="spellEnd"/>
      <w:r>
        <w:t xml:space="preserve"> Hyll(q.v.).    (ibid.)</w:t>
      </w:r>
    </w:p>
    <w:p w14:paraId="5CC9FE64" w14:textId="77777777" w:rsidR="00670600" w:rsidRDefault="00670600" w:rsidP="00670600">
      <w:pPr>
        <w:pStyle w:val="NoSpacing"/>
      </w:pPr>
    </w:p>
    <w:p w14:paraId="4C313D49" w14:textId="77777777" w:rsidR="00670600" w:rsidRDefault="00670600" w:rsidP="00670600">
      <w:pPr>
        <w:pStyle w:val="NoSpacing"/>
      </w:pPr>
    </w:p>
    <w:p w14:paraId="1808F622" w14:textId="77777777" w:rsidR="00670600" w:rsidRDefault="00670600" w:rsidP="00670600">
      <w:pPr>
        <w:pStyle w:val="NoSpacing"/>
      </w:pPr>
      <w:r>
        <w:t>7 May 2025</w:t>
      </w:r>
    </w:p>
    <w:p w14:paraId="676D22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C9F0" w14:textId="77777777" w:rsidR="00670600" w:rsidRDefault="00670600" w:rsidP="009139A6">
      <w:r>
        <w:separator/>
      </w:r>
    </w:p>
  </w:endnote>
  <w:endnote w:type="continuationSeparator" w:id="0">
    <w:p w14:paraId="4B8137BF" w14:textId="77777777" w:rsidR="00670600" w:rsidRDefault="006706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61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C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C0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CC4" w14:textId="77777777" w:rsidR="00670600" w:rsidRDefault="00670600" w:rsidP="009139A6">
      <w:r>
        <w:separator/>
      </w:r>
    </w:p>
  </w:footnote>
  <w:footnote w:type="continuationSeparator" w:id="0">
    <w:p w14:paraId="0B081766" w14:textId="77777777" w:rsidR="00670600" w:rsidRDefault="006706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3A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F1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EA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060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154A"/>
  <w15:chartTrackingRefBased/>
  <w15:docId w15:val="{A597557E-9613-42AD-ABDD-3303646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2025-05-10T14:35:00Z</dcterms:created>
  <dcterms:modified xsi:type="dcterms:W3CDTF">2025-05-10T14:35:00Z</dcterms:modified>
</cp:coreProperties>
</file>