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500B2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KENT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(fl.1483-4)</w:t>
      </w:r>
    </w:p>
    <w:p w14:paraId="30186C35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Leather seller.</w:t>
      </w:r>
    </w:p>
    <w:p w14:paraId="33FBED6E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D071AF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1E1E49D" w14:textId="77777777" w:rsidR="0067718E" w:rsidRDefault="0067718E" w:rsidP="0067718E">
      <w:pPr>
        <w:pStyle w:val="NoSpacing"/>
        <w:tabs>
          <w:tab w:val="left" w:pos="810"/>
          <w:tab w:val="left" w:pos="1440"/>
        </w:tabs>
      </w:pPr>
      <w:r>
        <w:t xml:space="preserve">         1472-3</w:t>
      </w:r>
      <w:r>
        <w:tab/>
        <w:t>He was Fourth Warden of the Leathersellers’ Company.</w:t>
      </w:r>
    </w:p>
    <w:p w14:paraId="120C395F" w14:textId="77777777" w:rsidR="0067718E" w:rsidRDefault="0067718E" w:rsidP="0067718E">
      <w:pPr>
        <w:pStyle w:val="NoSpacing"/>
        <w:tabs>
          <w:tab w:val="left" w:pos="810"/>
          <w:tab w:val="left" w:pos="1440"/>
        </w:tabs>
      </w:pPr>
      <w:r>
        <w:tab/>
      </w:r>
      <w:r>
        <w:tab/>
        <w:t>(</w:t>
      </w:r>
      <w:hyperlink r:id="rId6" w:history="1">
        <w:r w:rsidRPr="00E422E8">
          <w:rPr>
            <w:rStyle w:val="Hyperlink"/>
          </w:rPr>
          <w:t>www.leathersellers.co.uk</w:t>
        </w:r>
      </w:hyperlink>
      <w:r>
        <w:t>)</w:t>
      </w:r>
    </w:p>
    <w:p w14:paraId="021218AD" w14:textId="77777777" w:rsidR="0067718E" w:rsidRDefault="0067718E" w:rsidP="0067718E">
      <w:pPr>
        <w:pStyle w:val="NoSpacing"/>
      </w:pPr>
      <w:r>
        <w:t xml:space="preserve">         1478-9</w:t>
      </w:r>
      <w:r>
        <w:tab/>
        <w:t>He was Fourth Warden of the Leathersellers’ Company.</w:t>
      </w:r>
    </w:p>
    <w:p w14:paraId="74E64B41" w14:textId="36A29EA9" w:rsidR="0067718E" w:rsidRDefault="0067718E" w:rsidP="0067718E">
      <w:pPr>
        <w:pStyle w:val="NoSpacing"/>
        <w:rPr>
          <w:rFonts w:cs="Times New Roman"/>
          <w:szCs w:val="24"/>
        </w:rPr>
      </w:pPr>
      <w:r>
        <w:tab/>
      </w:r>
      <w:r>
        <w:tab/>
        <w:t>(</w:t>
      </w:r>
      <w:hyperlink r:id="rId7" w:history="1">
        <w:r w:rsidRPr="00843606">
          <w:rPr>
            <w:rStyle w:val="Hyperlink"/>
          </w:rPr>
          <w:t>www.leathersellers.co.uk</w:t>
        </w:r>
      </w:hyperlink>
      <w:r>
        <w:t>)</w:t>
      </w:r>
    </w:p>
    <w:p w14:paraId="71A62B2A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1483-4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He was Third Warden of the Leathersellers’ Company.</w:t>
      </w:r>
    </w:p>
    <w:p w14:paraId="0ED2D1AA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8" w:history="1">
        <w:r w:rsidRPr="00B70E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www.leathersellers.co.uk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48C20D58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786D7B6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B0E4CC9" w14:textId="77777777" w:rsidR="00D1001F" w:rsidRDefault="00D1001F" w:rsidP="00D100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2025</w:t>
      </w:r>
    </w:p>
    <w:p w14:paraId="78805BC5" w14:textId="136663C3" w:rsidR="0067718E" w:rsidRDefault="0067718E" w:rsidP="00D1001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May 2026</w:t>
      </w:r>
    </w:p>
    <w:p w14:paraId="58C162D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58A47" w14:textId="77777777" w:rsidR="000F7DBB" w:rsidRDefault="000F7DBB" w:rsidP="00086E2C">
      <w:r>
        <w:separator/>
      </w:r>
    </w:p>
  </w:endnote>
  <w:endnote w:type="continuationSeparator" w:id="0">
    <w:p w14:paraId="2C0058F0" w14:textId="77777777" w:rsidR="000F7DBB" w:rsidRDefault="000F7DBB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0EA5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2AE5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92F1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A0F56" w14:textId="77777777" w:rsidR="000F7DBB" w:rsidRDefault="000F7DBB" w:rsidP="00086E2C">
      <w:r>
        <w:separator/>
      </w:r>
    </w:p>
  </w:footnote>
  <w:footnote w:type="continuationSeparator" w:id="0">
    <w:p w14:paraId="2E966D83" w14:textId="77777777" w:rsidR="000F7DBB" w:rsidRDefault="000F7DBB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AC24B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7EEE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E3F3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1F"/>
    <w:rsid w:val="00086E2C"/>
    <w:rsid w:val="000A2E7A"/>
    <w:rsid w:val="000F7DBB"/>
    <w:rsid w:val="00173776"/>
    <w:rsid w:val="002244B7"/>
    <w:rsid w:val="00314D94"/>
    <w:rsid w:val="00617568"/>
    <w:rsid w:val="0067718E"/>
    <w:rsid w:val="006E68FA"/>
    <w:rsid w:val="009E7222"/>
    <w:rsid w:val="00D1001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236CF"/>
  <w15:chartTrackingRefBased/>
  <w15:docId w15:val="{451FF573-162E-48A1-9A11-6513B821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01F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character" w:styleId="Hyperlink">
    <w:name w:val="Hyperlink"/>
    <w:basedOn w:val="DefaultParagraphFont"/>
    <w:uiPriority w:val="99"/>
    <w:unhideWhenUsed/>
    <w:rsid w:val="00D1001F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67718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thersellers.co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leathersellers.co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2025-10-10T06:26:00Z</dcterms:created>
  <dcterms:modified xsi:type="dcterms:W3CDTF">2026-05-19T10:18:00Z</dcterms:modified>
</cp:coreProperties>
</file>