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1561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KENT</w:t>
      </w:r>
      <w:r>
        <w:rPr>
          <w:rFonts w:ascii="Times New Roman" w:hAnsi="Times New Roman" w:cs="Times New Roman"/>
          <w:sz w:val="24"/>
          <w:szCs w:val="24"/>
        </w:rPr>
        <w:t xml:space="preserve">       (fl.1410)</w:t>
      </w:r>
    </w:p>
    <w:p w14:paraId="4CBBE56E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Yorkshire.</w:t>
      </w:r>
    </w:p>
    <w:p w14:paraId="5F5D99D5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4E3574C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098CD0F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mainpernor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Roger Banastre(q.v.) when he became alnager</w:t>
      </w:r>
    </w:p>
    <w:p w14:paraId="40FF991B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York and Yorkshire.     (C.F.R. 1405-13 p.194)</w:t>
      </w:r>
    </w:p>
    <w:p w14:paraId="28A186CA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7BCAF06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C93697E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E4311B1" w14:textId="77777777" w:rsidR="00D46F50" w:rsidRDefault="00D46F50" w:rsidP="00D46F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2023</w:t>
      </w:r>
    </w:p>
    <w:p w14:paraId="59C678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C6BC" w14:textId="77777777" w:rsidR="00D46F50" w:rsidRDefault="00D46F50" w:rsidP="009139A6">
      <w:r>
        <w:separator/>
      </w:r>
    </w:p>
  </w:endnote>
  <w:endnote w:type="continuationSeparator" w:id="0">
    <w:p w14:paraId="002888F0" w14:textId="77777777" w:rsidR="00D46F50" w:rsidRDefault="00D46F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1E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DF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38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403F" w14:textId="77777777" w:rsidR="00D46F50" w:rsidRDefault="00D46F50" w:rsidP="009139A6">
      <w:r>
        <w:separator/>
      </w:r>
    </w:p>
  </w:footnote>
  <w:footnote w:type="continuationSeparator" w:id="0">
    <w:p w14:paraId="561EED4B" w14:textId="77777777" w:rsidR="00D46F50" w:rsidRDefault="00D46F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9C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65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F1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50"/>
    <w:rsid w:val="000666E0"/>
    <w:rsid w:val="000A2E7A"/>
    <w:rsid w:val="001307AC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F50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737F"/>
  <w15:chartTrackingRefBased/>
  <w15:docId w15:val="{02F90E61-9EE3-419F-A2BA-2F674A6B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F5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2025-04-13T13:23:00Z</dcterms:created>
  <dcterms:modified xsi:type="dcterms:W3CDTF">2025-04-13T13:24:00Z</dcterms:modified>
</cp:coreProperties>
</file>