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02CF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KENT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d.1489)</w:t>
      </w:r>
    </w:p>
    <w:p w14:paraId="1D27803D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 Celebrated astronomer.</w:t>
      </w:r>
    </w:p>
    <w:p w14:paraId="0F6F711D" w14:textId="77777777" w:rsidR="0087640B" w:rsidRDefault="0087640B" w:rsidP="0087640B">
      <w:pPr>
        <w:pStyle w:val="NoSpacing"/>
        <w:rPr>
          <w:rFonts w:cs="Times New Roman"/>
          <w:szCs w:val="24"/>
        </w:rPr>
      </w:pPr>
    </w:p>
    <w:p w14:paraId="41532DEB" w14:textId="77777777" w:rsidR="0087640B" w:rsidRDefault="0087640B" w:rsidP="0087640B">
      <w:pPr>
        <w:pStyle w:val="NoSpacing"/>
        <w:rPr>
          <w:rFonts w:cs="Times New Roman"/>
          <w:szCs w:val="24"/>
        </w:rPr>
      </w:pPr>
    </w:p>
    <w:p w14:paraId="2F1555AE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Fellow of Merton.</w:t>
      </w:r>
    </w:p>
    <w:p w14:paraId="6084CEB9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61FB793B" w14:textId="77777777" w:rsidR="0087640B" w:rsidRDefault="0087640B" w:rsidP="0087640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0766A71A" w14:textId="77777777" w:rsidR="0087640B" w:rsidRDefault="0087640B" w:rsidP="0087640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08253BAF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He died of the plague.    (ibid.)</w:t>
      </w:r>
    </w:p>
    <w:p w14:paraId="176F54A3" w14:textId="77777777" w:rsidR="0087640B" w:rsidRDefault="0087640B" w:rsidP="0087640B">
      <w:pPr>
        <w:pStyle w:val="NoSpacing"/>
        <w:rPr>
          <w:rFonts w:cs="Times New Roman"/>
          <w:szCs w:val="24"/>
        </w:rPr>
      </w:pPr>
    </w:p>
    <w:p w14:paraId="250E9D33" w14:textId="77777777" w:rsidR="0087640B" w:rsidRDefault="0087640B" w:rsidP="0087640B">
      <w:pPr>
        <w:pStyle w:val="NoSpacing"/>
        <w:rPr>
          <w:rFonts w:cs="Times New Roman"/>
          <w:szCs w:val="24"/>
        </w:rPr>
      </w:pPr>
    </w:p>
    <w:p w14:paraId="3CB178E8" w14:textId="77777777" w:rsidR="0087640B" w:rsidRDefault="0087640B" w:rsidP="0087640B">
      <w:pPr>
        <w:pStyle w:val="NoSpacing"/>
        <w:rPr>
          <w:rFonts w:cs="Times New Roman"/>
          <w:szCs w:val="24"/>
        </w:rPr>
      </w:pPr>
    </w:p>
    <w:p w14:paraId="7F782BC7" w14:textId="77777777" w:rsidR="0087640B" w:rsidRDefault="0087640B" w:rsidP="008764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233826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5C77" w14:textId="77777777" w:rsidR="0087640B" w:rsidRDefault="0087640B" w:rsidP="009139A6">
      <w:r>
        <w:separator/>
      </w:r>
    </w:p>
  </w:endnote>
  <w:endnote w:type="continuationSeparator" w:id="0">
    <w:p w14:paraId="3327015D" w14:textId="77777777" w:rsidR="0087640B" w:rsidRDefault="008764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B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9C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33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B0C6" w14:textId="77777777" w:rsidR="0087640B" w:rsidRDefault="0087640B" w:rsidP="009139A6">
      <w:r>
        <w:separator/>
      </w:r>
    </w:p>
  </w:footnote>
  <w:footnote w:type="continuationSeparator" w:id="0">
    <w:p w14:paraId="09E23AB3" w14:textId="77777777" w:rsidR="0087640B" w:rsidRDefault="008764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0E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0D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28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0B"/>
    <w:rsid w:val="000666E0"/>
    <w:rsid w:val="002510B7"/>
    <w:rsid w:val="00270799"/>
    <w:rsid w:val="005921A2"/>
    <w:rsid w:val="005C130B"/>
    <w:rsid w:val="00826F5C"/>
    <w:rsid w:val="0087640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CA07"/>
  <w15:chartTrackingRefBased/>
  <w15:docId w15:val="{0EBEA1BC-7788-4E8B-BA67-DAE926A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2025-02-12T15:46:00Z</dcterms:created>
  <dcterms:modified xsi:type="dcterms:W3CDTF">2025-02-12T15:47:00Z</dcterms:modified>
</cp:coreProperties>
</file>