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C8A2" w14:textId="77777777" w:rsidR="00AE54EA" w:rsidRDefault="00AE54EA" w:rsidP="00AE54EA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William KENTE</w:t>
      </w:r>
      <w:r>
        <w:rPr>
          <w:szCs w:val="24"/>
        </w:rPr>
        <w:t xml:space="preserve">      (fl.1433)</w:t>
      </w:r>
    </w:p>
    <w:p w14:paraId="38CDBF07" w14:textId="77777777" w:rsidR="00AE54EA" w:rsidRDefault="00AE54EA" w:rsidP="00AE54EA">
      <w:pPr>
        <w:pStyle w:val="NoSpacing"/>
        <w:jc w:val="both"/>
        <w:rPr>
          <w:szCs w:val="24"/>
        </w:rPr>
      </w:pPr>
      <w:r>
        <w:rPr>
          <w:szCs w:val="24"/>
        </w:rPr>
        <w:t>of Hawarden, Yorkshire. Mercer.</w:t>
      </w:r>
    </w:p>
    <w:p w14:paraId="482630A8" w14:textId="77777777" w:rsidR="00AE54EA" w:rsidRDefault="00AE54EA" w:rsidP="00AE54EA">
      <w:pPr>
        <w:pStyle w:val="NoSpacing"/>
        <w:jc w:val="both"/>
        <w:rPr>
          <w:szCs w:val="24"/>
        </w:rPr>
      </w:pPr>
    </w:p>
    <w:p w14:paraId="7C2570F3" w14:textId="77777777" w:rsidR="00AE54EA" w:rsidRDefault="00AE54EA" w:rsidP="00AE54EA">
      <w:pPr>
        <w:pStyle w:val="NoSpacing"/>
        <w:jc w:val="both"/>
        <w:rPr>
          <w:szCs w:val="24"/>
        </w:rPr>
      </w:pPr>
    </w:p>
    <w:p w14:paraId="436B04E7" w14:textId="77777777" w:rsidR="00AE54EA" w:rsidRDefault="00AE54EA" w:rsidP="00AE54EA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>Richard Davy(q.v.) brought a plaint of debt against him and 4 others.</w:t>
      </w:r>
    </w:p>
    <w:p w14:paraId="7BA7D7AC" w14:textId="77777777" w:rsidR="00AE54EA" w:rsidRDefault="00AE54EA" w:rsidP="00AE54EA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7109E5CE" w14:textId="77777777" w:rsidR="00AE54EA" w:rsidRDefault="00AE54EA" w:rsidP="00AE54EA">
      <w:pPr>
        <w:pStyle w:val="NoSpacing"/>
        <w:jc w:val="both"/>
        <w:rPr>
          <w:szCs w:val="24"/>
        </w:rPr>
      </w:pPr>
    </w:p>
    <w:p w14:paraId="23C207A6" w14:textId="77777777" w:rsidR="00AE54EA" w:rsidRDefault="00AE54EA" w:rsidP="00AE54EA">
      <w:pPr>
        <w:pStyle w:val="NoSpacing"/>
        <w:jc w:val="both"/>
        <w:rPr>
          <w:szCs w:val="24"/>
        </w:rPr>
      </w:pPr>
    </w:p>
    <w:p w14:paraId="65AC2FDD" w14:textId="77777777" w:rsidR="00AE54EA" w:rsidRDefault="00AE54EA" w:rsidP="00AE54EA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04F307B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96C4" w14:textId="77777777" w:rsidR="00F03F53" w:rsidRDefault="00F03F53" w:rsidP="00086E2C">
      <w:pPr>
        <w:spacing w:after="0" w:line="240" w:lineRule="auto"/>
      </w:pPr>
      <w:r>
        <w:separator/>
      </w:r>
    </w:p>
  </w:endnote>
  <w:endnote w:type="continuationSeparator" w:id="0">
    <w:p w14:paraId="0E18584A" w14:textId="77777777" w:rsidR="00F03F53" w:rsidRDefault="00F03F5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D16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762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FC3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8CA7" w14:textId="77777777" w:rsidR="00F03F53" w:rsidRDefault="00F03F53" w:rsidP="00086E2C">
      <w:pPr>
        <w:spacing w:after="0" w:line="240" w:lineRule="auto"/>
      </w:pPr>
      <w:r>
        <w:separator/>
      </w:r>
    </w:p>
  </w:footnote>
  <w:footnote w:type="continuationSeparator" w:id="0">
    <w:p w14:paraId="40413D93" w14:textId="77777777" w:rsidR="00F03F53" w:rsidRDefault="00F03F5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0DC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FD7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71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EA"/>
    <w:rsid w:val="00086E2C"/>
    <w:rsid w:val="000A2E7A"/>
    <w:rsid w:val="002244B7"/>
    <w:rsid w:val="00314D94"/>
    <w:rsid w:val="00617568"/>
    <w:rsid w:val="006E68FA"/>
    <w:rsid w:val="00AE54EA"/>
    <w:rsid w:val="00D21032"/>
    <w:rsid w:val="00ED3A55"/>
    <w:rsid w:val="00F03F53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B578"/>
  <w15:chartTrackingRefBased/>
  <w15:docId w15:val="{023B3B2D-204B-462C-944B-2F5DB22A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E54E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E54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233</Characters>
  <Application>Microsoft Office Word</Application>
  <DocSecurity>0</DocSecurity>
  <Lines>13</Lines>
  <Paragraphs>8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2025-12-24T14:56:00Z</dcterms:created>
  <dcterms:modified xsi:type="dcterms:W3CDTF">2025-12-24T14:56:00Z</dcterms:modified>
</cp:coreProperties>
</file>