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9F2B" w14:textId="77777777" w:rsidR="00217997" w:rsidRDefault="00217997" w:rsidP="00217997">
      <w:pPr>
        <w:rPr>
          <w:rFonts w:cs="Times New Roman"/>
        </w:rPr>
      </w:pPr>
      <w:r>
        <w:rPr>
          <w:rFonts w:cs="Times New Roman"/>
          <w:u w:val="single"/>
        </w:rPr>
        <w:t>Robert KEREBY</w:t>
      </w:r>
      <w:r>
        <w:rPr>
          <w:rFonts w:cs="Times New Roman"/>
        </w:rPr>
        <w:t xml:space="preserve">        (fl.1401)</w:t>
      </w:r>
    </w:p>
    <w:p w14:paraId="0CA52AC9" w14:textId="77777777" w:rsidR="00217997" w:rsidRDefault="00217997" w:rsidP="00217997">
      <w:pPr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Hampole</w:t>
      </w:r>
      <w:proofErr w:type="spellEnd"/>
      <w:r>
        <w:rPr>
          <w:rFonts w:cs="Times New Roman"/>
        </w:rPr>
        <w:t xml:space="preserve"> Nunnery.</w:t>
      </w:r>
    </w:p>
    <w:p w14:paraId="376725A8" w14:textId="77777777" w:rsidR="00217997" w:rsidRDefault="00217997" w:rsidP="00217997">
      <w:pPr>
        <w:rPr>
          <w:rFonts w:cs="Times New Roman"/>
        </w:rPr>
      </w:pPr>
    </w:p>
    <w:p w14:paraId="0B1C6032" w14:textId="77777777" w:rsidR="00217997" w:rsidRDefault="00217997" w:rsidP="00217997">
      <w:pPr>
        <w:rPr>
          <w:rFonts w:cs="Times New Roman"/>
        </w:rPr>
      </w:pPr>
    </w:p>
    <w:p w14:paraId="5AA3208D" w14:textId="77777777" w:rsidR="00217997" w:rsidRDefault="00217997" w:rsidP="00217997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subdeacon in the parish church of Burton by Beverley.</w:t>
      </w:r>
    </w:p>
    <w:p w14:paraId="3F249884" w14:textId="77777777" w:rsidR="00217997" w:rsidRDefault="00217997" w:rsidP="00217997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79FBCAE1" w14:textId="77777777" w:rsidR="00217997" w:rsidRDefault="00217997" w:rsidP="00217997">
      <w:pPr>
        <w:rPr>
          <w:rFonts w:cs="Times New Roman"/>
        </w:rPr>
      </w:pPr>
    </w:p>
    <w:p w14:paraId="4BA30C27" w14:textId="77777777" w:rsidR="00217997" w:rsidRDefault="00217997" w:rsidP="00217997">
      <w:pPr>
        <w:rPr>
          <w:rFonts w:cs="Times New Roman"/>
        </w:rPr>
      </w:pPr>
    </w:p>
    <w:p w14:paraId="49161C18" w14:textId="77777777" w:rsidR="00217997" w:rsidRDefault="00217997" w:rsidP="00217997">
      <w:pPr>
        <w:rPr>
          <w:rFonts w:cs="Times New Roman"/>
        </w:rPr>
      </w:pPr>
      <w:r>
        <w:rPr>
          <w:rFonts w:cs="Times New Roman"/>
        </w:rPr>
        <w:t>30 November 2025</w:t>
      </w:r>
    </w:p>
    <w:p w14:paraId="1A44DF49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0DE3D" w14:textId="77777777" w:rsidR="00217997" w:rsidRDefault="00217997" w:rsidP="00086E2C">
      <w:r>
        <w:separator/>
      </w:r>
    </w:p>
  </w:endnote>
  <w:endnote w:type="continuationSeparator" w:id="0">
    <w:p w14:paraId="247A277C" w14:textId="77777777" w:rsidR="00217997" w:rsidRDefault="00217997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CCE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BFD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268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BF07" w14:textId="77777777" w:rsidR="00217997" w:rsidRDefault="00217997" w:rsidP="00086E2C">
      <w:r>
        <w:separator/>
      </w:r>
    </w:p>
  </w:footnote>
  <w:footnote w:type="continuationSeparator" w:id="0">
    <w:p w14:paraId="4E8B1B14" w14:textId="77777777" w:rsidR="00217997" w:rsidRDefault="00217997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0CC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E00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EED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97"/>
    <w:rsid w:val="00086E2C"/>
    <w:rsid w:val="000A2E7A"/>
    <w:rsid w:val="00217997"/>
    <w:rsid w:val="002244B7"/>
    <w:rsid w:val="00314D94"/>
    <w:rsid w:val="00617568"/>
    <w:rsid w:val="006E68FA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3714"/>
  <w15:chartTrackingRefBased/>
  <w15:docId w15:val="{DF502C9D-2951-4649-A72F-7FE5E74D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997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29</Words>
  <Characters>199</Characters>
  <Application>Microsoft Office Word</Application>
  <DocSecurity>0</DocSecurity>
  <Lines>11</Lines>
  <Paragraphs>7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2025-12-04T21:16:00Z</dcterms:created>
  <dcterms:modified xsi:type="dcterms:W3CDTF">2025-12-04T21:18:00Z</dcterms:modified>
</cp:coreProperties>
</file>