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1DBD2B" w14:textId="77777777" w:rsidR="001130CE" w:rsidRDefault="001130CE" w:rsidP="001130CE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u w:val="single"/>
          <w:lang w:val="en-US"/>
        </w:rPr>
        <w:t>Henry KESTON</w:t>
      </w:r>
      <w:r>
        <w:rPr>
          <w:rFonts w:ascii="Times New Roman" w:hAnsi="Times New Roman" w:cs="Times New Roman"/>
          <w:lang w:val="en-US"/>
        </w:rPr>
        <w:t xml:space="preserve">       (fl.1432)</w:t>
      </w:r>
    </w:p>
    <w:p w14:paraId="76EEE8C5" w14:textId="77777777" w:rsidR="001130CE" w:rsidRDefault="001130CE" w:rsidP="001130CE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of </w:t>
      </w:r>
      <w:proofErr w:type="spellStart"/>
      <w:r>
        <w:rPr>
          <w:rFonts w:ascii="Times New Roman" w:hAnsi="Times New Roman" w:cs="Times New Roman"/>
          <w:lang w:val="en-US"/>
        </w:rPr>
        <w:t>Keysoe</w:t>
      </w:r>
      <w:proofErr w:type="spellEnd"/>
      <w:r>
        <w:rPr>
          <w:rFonts w:ascii="Times New Roman" w:hAnsi="Times New Roman" w:cs="Times New Roman"/>
          <w:lang w:val="en-US"/>
        </w:rPr>
        <w:t>, Bedfordshire. Husbandman.</w:t>
      </w:r>
    </w:p>
    <w:p w14:paraId="4664B8B7" w14:textId="77777777" w:rsidR="001130CE" w:rsidRDefault="001130CE" w:rsidP="001130CE">
      <w:pPr>
        <w:pStyle w:val="NoSpacing"/>
        <w:rPr>
          <w:rFonts w:ascii="Times New Roman" w:hAnsi="Times New Roman" w:cs="Times New Roman"/>
          <w:lang w:val="en-US"/>
        </w:rPr>
      </w:pPr>
    </w:p>
    <w:p w14:paraId="210F14BB" w14:textId="77777777" w:rsidR="001130CE" w:rsidRDefault="001130CE" w:rsidP="001130CE">
      <w:pPr>
        <w:pStyle w:val="NoSpacing"/>
        <w:rPr>
          <w:rFonts w:ascii="Times New Roman" w:hAnsi="Times New Roman" w:cs="Times New Roman"/>
          <w:lang w:val="en-US"/>
        </w:rPr>
      </w:pPr>
    </w:p>
    <w:p w14:paraId="5A9B1203" w14:textId="77777777" w:rsidR="001130CE" w:rsidRDefault="001130CE" w:rsidP="001130CE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  <w:t>1432</w:t>
      </w:r>
      <w:r>
        <w:rPr>
          <w:rFonts w:ascii="Times New Roman" w:hAnsi="Times New Roman" w:cs="Times New Roman"/>
          <w:lang w:val="en-US"/>
        </w:rPr>
        <w:tab/>
        <w:t>John Infeld, bowyer(q.v.), brought a plaint of trespass and taking against</w:t>
      </w:r>
    </w:p>
    <w:p w14:paraId="0A0EF341" w14:textId="77777777" w:rsidR="001130CE" w:rsidRDefault="001130CE" w:rsidP="001130CE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>him and 5 others.</w:t>
      </w:r>
    </w:p>
    <w:p w14:paraId="7A96C93F" w14:textId="77777777" w:rsidR="001130CE" w:rsidRDefault="001130CE" w:rsidP="001130CE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 xml:space="preserve">( </w:t>
      </w:r>
      <w:hyperlink r:id="rId6" w:history="1">
        <w:r w:rsidRPr="00DE5A21">
          <w:rPr>
            <w:rStyle w:val="Hyperlink"/>
            <w:rFonts w:ascii="Times New Roman" w:hAnsi="Times New Roman" w:cs="Times New Roman"/>
            <w:lang w:val="en-US"/>
          </w:rPr>
          <w:t>https://waalt.uh.edu/index.php/CP40/685</w:t>
        </w:r>
      </w:hyperlink>
      <w:r>
        <w:rPr>
          <w:rFonts w:ascii="Times New Roman" w:hAnsi="Times New Roman" w:cs="Times New Roman"/>
          <w:lang w:val="en-US"/>
        </w:rPr>
        <w:t xml:space="preserve"> )</w:t>
      </w:r>
    </w:p>
    <w:p w14:paraId="05B35E6A" w14:textId="77777777" w:rsidR="001130CE" w:rsidRDefault="001130CE" w:rsidP="001130CE">
      <w:pPr>
        <w:pStyle w:val="NoSpacing"/>
        <w:rPr>
          <w:rFonts w:ascii="Times New Roman" w:hAnsi="Times New Roman" w:cs="Times New Roman"/>
          <w:lang w:val="en-US"/>
        </w:rPr>
      </w:pPr>
    </w:p>
    <w:p w14:paraId="4D39CAF8" w14:textId="77777777" w:rsidR="001130CE" w:rsidRDefault="001130CE" w:rsidP="001130CE">
      <w:pPr>
        <w:pStyle w:val="NoSpacing"/>
        <w:rPr>
          <w:rFonts w:ascii="Times New Roman" w:hAnsi="Times New Roman" w:cs="Times New Roman"/>
          <w:lang w:val="en-US"/>
        </w:rPr>
      </w:pPr>
    </w:p>
    <w:p w14:paraId="3D2C6A5B" w14:textId="77777777" w:rsidR="001130CE" w:rsidRDefault="001130CE" w:rsidP="001130CE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11 December 2025</w:t>
      </w:r>
    </w:p>
    <w:p w14:paraId="2298314B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0AB0C0" w14:textId="77777777" w:rsidR="00A1482A" w:rsidRDefault="00A1482A" w:rsidP="00086E2C">
      <w:pPr>
        <w:spacing w:after="0" w:line="240" w:lineRule="auto"/>
      </w:pPr>
      <w:r>
        <w:separator/>
      </w:r>
    </w:p>
  </w:endnote>
  <w:endnote w:type="continuationSeparator" w:id="0">
    <w:p w14:paraId="329CC737" w14:textId="77777777" w:rsidR="00A1482A" w:rsidRDefault="00A1482A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C2837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6E597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E5849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7A1489" w14:textId="77777777" w:rsidR="00A1482A" w:rsidRDefault="00A1482A" w:rsidP="00086E2C">
      <w:pPr>
        <w:spacing w:after="0" w:line="240" w:lineRule="auto"/>
      </w:pPr>
      <w:r>
        <w:separator/>
      </w:r>
    </w:p>
  </w:footnote>
  <w:footnote w:type="continuationSeparator" w:id="0">
    <w:p w14:paraId="705A109B" w14:textId="77777777" w:rsidR="00A1482A" w:rsidRDefault="00A1482A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3615C5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3C609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E2622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0CE"/>
    <w:rsid w:val="00086E2C"/>
    <w:rsid w:val="000A2E7A"/>
    <w:rsid w:val="001130CE"/>
    <w:rsid w:val="002244B7"/>
    <w:rsid w:val="00314D94"/>
    <w:rsid w:val="00563293"/>
    <w:rsid w:val="00617568"/>
    <w:rsid w:val="006E68FA"/>
    <w:rsid w:val="00A1482A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D0AC20"/>
  <w15:chartTrackingRefBased/>
  <w15:docId w15:val="{CC8A7652-AE7D-482C-BFE5-E36971871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1130CE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130CE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685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0</TotalTime>
  <Pages>1</Pages>
  <Words>37</Words>
  <Characters>253</Characters>
  <Application>Microsoft Office Word</Application>
  <DocSecurity>0</DocSecurity>
  <Lines>12</Lines>
  <Paragraphs>7</Paragraphs>
  <ScaleCrop>false</ScaleCrop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2025-12-21T21:00:00Z</dcterms:created>
  <dcterms:modified xsi:type="dcterms:W3CDTF">2025-12-21T21:00:00Z</dcterms:modified>
</cp:coreProperties>
</file>