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47DA" w14:textId="77777777" w:rsidR="00B6629F" w:rsidRDefault="00B6629F" w:rsidP="00B66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KETELYSDEN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fl.1498)</w:t>
      </w:r>
    </w:p>
    <w:p w14:paraId="670A4970" w14:textId="77777777" w:rsidR="00B6629F" w:rsidRDefault="00B6629F" w:rsidP="00B66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Ashford, Kent. Yeoman.</w:t>
      </w:r>
    </w:p>
    <w:p w14:paraId="10B04653" w14:textId="77777777" w:rsidR="00B6629F" w:rsidRDefault="00B6629F" w:rsidP="00B6629F">
      <w:pPr>
        <w:pStyle w:val="NoSpacing"/>
        <w:rPr>
          <w:rFonts w:cs="Times New Roman"/>
          <w:szCs w:val="24"/>
        </w:rPr>
      </w:pPr>
    </w:p>
    <w:p w14:paraId="5586A290" w14:textId="77777777" w:rsidR="00B6629F" w:rsidRDefault="00B6629F" w:rsidP="00B6629F">
      <w:pPr>
        <w:pStyle w:val="NoSpacing"/>
        <w:rPr>
          <w:rFonts w:cs="Times New Roman"/>
          <w:szCs w:val="24"/>
        </w:rPr>
      </w:pPr>
    </w:p>
    <w:p w14:paraId="291741EF" w14:textId="77777777" w:rsidR="00B6629F" w:rsidRDefault="00B6629F" w:rsidP="00B66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 xml:space="preserve">He made a plaint of debt against Thomas Pell of </w:t>
      </w:r>
      <w:proofErr w:type="spellStart"/>
      <w:r>
        <w:rPr>
          <w:rFonts w:cs="Times New Roman"/>
          <w:szCs w:val="24"/>
        </w:rPr>
        <w:t>Smarden</w:t>
      </w:r>
      <w:proofErr w:type="spellEnd"/>
      <w:r>
        <w:rPr>
          <w:rFonts w:cs="Times New Roman"/>
          <w:szCs w:val="24"/>
        </w:rPr>
        <w:t>(q.v.).</w:t>
      </w:r>
    </w:p>
    <w:p w14:paraId="7C493C92" w14:textId="77777777" w:rsidR="00B6629F" w:rsidRDefault="00B6629F" w:rsidP="00B66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https://waalt.uh.edu/index.php/CP40no943Index</w:t>
        </w:r>
      </w:hyperlink>
      <w:r>
        <w:rPr>
          <w:rFonts w:cs="Times New Roman"/>
          <w:szCs w:val="24"/>
        </w:rPr>
        <w:t xml:space="preserve"> )</w:t>
      </w:r>
    </w:p>
    <w:p w14:paraId="20A5A992" w14:textId="77777777" w:rsidR="00B6629F" w:rsidRDefault="00B6629F" w:rsidP="00B6629F">
      <w:pPr>
        <w:pStyle w:val="NoSpacing"/>
        <w:rPr>
          <w:rFonts w:cs="Times New Roman"/>
          <w:szCs w:val="24"/>
        </w:rPr>
      </w:pPr>
    </w:p>
    <w:p w14:paraId="0E671BAF" w14:textId="77777777" w:rsidR="00B6629F" w:rsidRDefault="00B6629F" w:rsidP="00B6629F">
      <w:pPr>
        <w:pStyle w:val="NoSpacing"/>
        <w:rPr>
          <w:rFonts w:cs="Times New Roman"/>
          <w:szCs w:val="24"/>
        </w:rPr>
      </w:pPr>
    </w:p>
    <w:p w14:paraId="249DD3A8" w14:textId="77777777" w:rsidR="00B6629F" w:rsidRDefault="00B6629F" w:rsidP="00B662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5FAEE0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FC6D" w14:textId="77777777" w:rsidR="00B6629F" w:rsidRDefault="00B6629F" w:rsidP="009139A6">
      <w:r>
        <w:separator/>
      </w:r>
    </w:p>
  </w:endnote>
  <w:endnote w:type="continuationSeparator" w:id="0">
    <w:p w14:paraId="50B898D2" w14:textId="77777777" w:rsidR="00B6629F" w:rsidRDefault="00B662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36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37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F3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0ADF" w14:textId="77777777" w:rsidR="00B6629F" w:rsidRDefault="00B6629F" w:rsidP="009139A6">
      <w:r>
        <w:separator/>
      </w:r>
    </w:p>
  </w:footnote>
  <w:footnote w:type="continuationSeparator" w:id="0">
    <w:p w14:paraId="52CB8FBA" w14:textId="77777777" w:rsidR="00B6629F" w:rsidRDefault="00B662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6A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1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E7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9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6629F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2859"/>
  <w15:chartTrackingRefBased/>
  <w15:docId w15:val="{E2A9CBEC-13B5-4609-B7D6-B8EA2160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66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2025-01-22T21:57:00Z</dcterms:created>
  <dcterms:modified xsi:type="dcterms:W3CDTF">2025-01-22T21:57:00Z</dcterms:modified>
</cp:coreProperties>
</file>