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D23CE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KETLESTON</w:t>
      </w:r>
      <w:r>
        <w:rPr>
          <w:rFonts w:cs="Times New Roman"/>
          <w:szCs w:val="24"/>
        </w:rPr>
        <w:t xml:space="preserve">        (fl.1483)</w:t>
      </w:r>
    </w:p>
    <w:p w14:paraId="41F37213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Mileham, Norfolk. Yeoman.</w:t>
      </w:r>
    </w:p>
    <w:p w14:paraId="336C0D62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</w:p>
    <w:p w14:paraId="534A3135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</w:p>
    <w:p w14:paraId="604E9877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Richard Southwell, esquire(q.v.), brought a plaint of debt against him and</w:t>
      </w:r>
    </w:p>
    <w:p w14:paraId="423C01BF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Hornweke of </w:t>
      </w:r>
      <w:proofErr w:type="spellStart"/>
      <w:r>
        <w:rPr>
          <w:rFonts w:cs="Times New Roman"/>
          <w:szCs w:val="24"/>
        </w:rPr>
        <w:t>Litcham</w:t>
      </w:r>
      <w:proofErr w:type="spellEnd"/>
      <w:r>
        <w:rPr>
          <w:rFonts w:cs="Times New Roman"/>
          <w:szCs w:val="24"/>
        </w:rPr>
        <w:t>(q.v.).</w:t>
      </w:r>
    </w:p>
    <w:p w14:paraId="131BC12D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ACE8516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</w:p>
    <w:p w14:paraId="4FD45723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</w:p>
    <w:p w14:paraId="201FB1C2" w14:textId="77777777" w:rsidR="00630BE8" w:rsidRDefault="00630BE8" w:rsidP="00630BE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17 August 2025</w:t>
      </w:r>
    </w:p>
    <w:p w14:paraId="1A0178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2DD73" w14:textId="77777777" w:rsidR="00630BE8" w:rsidRDefault="00630BE8" w:rsidP="009139A6">
      <w:r>
        <w:separator/>
      </w:r>
    </w:p>
  </w:endnote>
  <w:endnote w:type="continuationSeparator" w:id="0">
    <w:p w14:paraId="49ABE21D" w14:textId="77777777" w:rsidR="00630BE8" w:rsidRDefault="00630BE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DE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1576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4D1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41432" w14:textId="77777777" w:rsidR="00630BE8" w:rsidRDefault="00630BE8" w:rsidP="009139A6">
      <w:r>
        <w:separator/>
      </w:r>
    </w:p>
  </w:footnote>
  <w:footnote w:type="continuationSeparator" w:id="0">
    <w:p w14:paraId="79A5EFAC" w14:textId="77777777" w:rsidR="00630BE8" w:rsidRDefault="00630BE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EA4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6397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A6C6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BE8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30BE8"/>
    <w:rsid w:val="00826F5C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E2B38"/>
  <w15:chartTrackingRefBased/>
  <w15:docId w15:val="{CC94382B-2B62-4CBC-83D1-BBC0034CA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0B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2025-09-11T10:28:00Z</dcterms:created>
  <dcterms:modified xsi:type="dcterms:W3CDTF">2025-09-11T10:28:00Z</dcterms:modified>
</cp:coreProperties>
</file>