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6075" w14:textId="77777777" w:rsidR="00F97866" w:rsidRDefault="00F97866" w:rsidP="00F97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KETYNTON</w:t>
      </w:r>
      <w:r>
        <w:rPr>
          <w:rFonts w:cs="Times New Roman"/>
          <w:szCs w:val="24"/>
        </w:rPr>
        <w:t xml:space="preserve">        (fl.1418)</w:t>
      </w:r>
    </w:p>
    <w:p w14:paraId="183C69AF" w14:textId="77777777" w:rsidR="00F97866" w:rsidRDefault="00F97866" w:rsidP="00F97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Nonington, Kent. Husbandman.</w:t>
      </w:r>
    </w:p>
    <w:p w14:paraId="60AF17BE" w14:textId="77777777" w:rsidR="00F97866" w:rsidRDefault="00F97866" w:rsidP="00F97866">
      <w:pPr>
        <w:pStyle w:val="NoSpacing"/>
        <w:rPr>
          <w:rFonts w:cs="Times New Roman"/>
          <w:szCs w:val="24"/>
        </w:rPr>
      </w:pPr>
    </w:p>
    <w:p w14:paraId="382EC491" w14:textId="77777777" w:rsidR="00F97866" w:rsidRDefault="00F97866" w:rsidP="00F97866">
      <w:pPr>
        <w:pStyle w:val="NoSpacing"/>
        <w:rPr>
          <w:rFonts w:cs="Times New Roman"/>
          <w:szCs w:val="24"/>
        </w:rPr>
      </w:pPr>
    </w:p>
    <w:p w14:paraId="7537C1C5" w14:textId="77777777" w:rsidR="00F97866" w:rsidRDefault="00F97866" w:rsidP="00F97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The executors of John </w:t>
      </w:r>
      <w:proofErr w:type="spellStart"/>
      <w:r>
        <w:rPr>
          <w:rFonts w:cs="Times New Roman"/>
          <w:szCs w:val="24"/>
        </w:rPr>
        <w:t>Hadelowe</w:t>
      </w:r>
      <w:proofErr w:type="spellEnd"/>
      <w:r>
        <w:rPr>
          <w:rFonts w:cs="Times New Roman"/>
          <w:szCs w:val="24"/>
        </w:rPr>
        <w:t>(q.v.) brought a plaint of debt against him</w:t>
      </w:r>
    </w:p>
    <w:p w14:paraId="77118D43" w14:textId="77777777" w:rsidR="00F97866" w:rsidRDefault="00F97866" w:rsidP="00F97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7765365A" w14:textId="77777777" w:rsidR="00F97866" w:rsidRDefault="00F97866" w:rsidP="00F97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C2DC7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00E31402" w14:textId="77777777" w:rsidR="00F97866" w:rsidRDefault="00F97866" w:rsidP="00F97866">
      <w:pPr>
        <w:pStyle w:val="NoSpacing"/>
        <w:rPr>
          <w:rFonts w:cs="Times New Roman"/>
          <w:szCs w:val="24"/>
        </w:rPr>
      </w:pPr>
    </w:p>
    <w:p w14:paraId="22834734" w14:textId="77777777" w:rsidR="00F97866" w:rsidRDefault="00F97866" w:rsidP="00F97866">
      <w:pPr>
        <w:pStyle w:val="NoSpacing"/>
        <w:rPr>
          <w:rFonts w:cs="Times New Roman"/>
          <w:szCs w:val="24"/>
        </w:rPr>
      </w:pPr>
    </w:p>
    <w:p w14:paraId="214F4B65" w14:textId="77777777" w:rsidR="00F97866" w:rsidRDefault="00F97866" w:rsidP="00F97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31D3DF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42C9" w14:textId="77777777" w:rsidR="00F97866" w:rsidRDefault="00F97866" w:rsidP="009139A6">
      <w:r>
        <w:separator/>
      </w:r>
    </w:p>
  </w:endnote>
  <w:endnote w:type="continuationSeparator" w:id="0">
    <w:p w14:paraId="2476D6C6" w14:textId="77777777" w:rsidR="00F97866" w:rsidRDefault="00F978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8D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A1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3B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9DEA" w14:textId="77777777" w:rsidR="00F97866" w:rsidRDefault="00F97866" w:rsidP="009139A6">
      <w:r>
        <w:separator/>
      </w:r>
    </w:p>
  </w:footnote>
  <w:footnote w:type="continuationSeparator" w:id="0">
    <w:p w14:paraId="37F32017" w14:textId="77777777" w:rsidR="00F97866" w:rsidRDefault="00F978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AE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32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BB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AD05"/>
  <w15:chartTrackingRefBased/>
  <w15:docId w15:val="{54A24DDF-8EA6-40FD-8EB2-08C5EE17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978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2025-04-09T16:24:00Z</dcterms:created>
  <dcterms:modified xsi:type="dcterms:W3CDTF">2025-04-09T16:24:00Z</dcterms:modified>
</cp:coreProperties>
</file>