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2D34" w14:textId="77777777" w:rsidR="005321B4" w:rsidRDefault="005321B4" w:rsidP="005321B4">
      <w:pPr>
        <w:pStyle w:val="NoSpacing"/>
      </w:pPr>
      <w:r>
        <w:rPr>
          <w:u w:val="single"/>
        </w:rPr>
        <w:t>William KICKELL</w:t>
      </w:r>
      <w:r>
        <w:t xml:space="preserve">          (fl.1460)</w:t>
      </w:r>
    </w:p>
    <w:p w14:paraId="0FBF07EC" w14:textId="77777777" w:rsidR="005321B4" w:rsidRDefault="005321B4" w:rsidP="005321B4">
      <w:pPr>
        <w:pStyle w:val="NoSpacing"/>
      </w:pPr>
      <w:r>
        <w:t>of Wallington. Yeoman.</w:t>
      </w:r>
    </w:p>
    <w:p w14:paraId="2E9FAF18" w14:textId="77777777" w:rsidR="005321B4" w:rsidRDefault="005321B4" w:rsidP="005321B4">
      <w:pPr>
        <w:pStyle w:val="NoSpacing"/>
      </w:pPr>
    </w:p>
    <w:p w14:paraId="3F0CF4B3" w14:textId="77777777" w:rsidR="005321B4" w:rsidRDefault="005321B4" w:rsidP="005321B4">
      <w:pPr>
        <w:pStyle w:val="NoSpacing"/>
      </w:pPr>
    </w:p>
    <w:p w14:paraId="6F144DB8" w14:textId="77777777" w:rsidR="005321B4" w:rsidRDefault="005321B4" w:rsidP="005321B4">
      <w:pPr>
        <w:pStyle w:val="NoSpacing"/>
      </w:pPr>
      <w:r>
        <w:tab/>
        <w:t>1460</w:t>
      </w:r>
      <w:r>
        <w:tab/>
        <w:t>Thomas Grys(q.v.) brought a plaint of trespass against him and many others.</w:t>
      </w:r>
    </w:p>
    <w:p w14:paraId="78F66BC0" w14:textId="77777777" w:rsidR="005321B4" w:rsidRDefault="005321B4" w:rsidP="005321B4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09091C6" w14:textId="77777777" w:rsidR="005321B4" w:rsidRDefault="005321B4" w:rsidP="005321B4">
      <w:pPr>
        <w:pStyle w:val="NoSpacing"/>
      </w:pPr>
    </w:p>
    <w:p w14:paraId="6535177E" w14:textId="77777777" w:rsidR="005321B4" w:rsidRDefault="005321B4" w:rsidP="005321B4">
      <w:pPr>
        <w:pStyle w:val="NoSpacing"/>
      </w:pPr>
    </w:p>
    <w:p w14:paraId="40D33050" w14:textId="77777777" w:rsidR="005321B4" w:rsidRDefault="005321B4" w:rsidP="005321B4">
      <w:pPr>
        <w:pStyle w:val="NoSpacing"/>
      </w:pPr>
      <w:r>
        <w:t>2 December 2025</w:t>
      </w:r>
    </w:p>
    <w:p w14:paraId="35D86C9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04DE" w14:textId="77777777" w:rsidR="005321B4" w:rsidRDefault="005321B4" w:rsidP="00086E2C">
      <w:pPr>
        <w:spacing w:after="0" w:line="240" w:lineRule="auto"/>
      </w:pPr>
      <w:r>
        <w:separator/>
      </w:r>
    </w:p>
  </w:endnote>
  <w:endnote w:type="continuationSeparator" w:id="0">
    <w:p w14:paraId="5FC15198" w14:textId="77777777" w:rsidR="005321B4" w:rsidRDefault="005321B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4B6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361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8BE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A9B7" w14:textId="77777777" w:rsidR="005321B4" w:rsidRDefault="005321B4" w:rsidP="00086E2C">
      <w:pPr>
        <w:spacing w:after="0" w:line="240" w:lineRule="auto"/>
      </w:pPr>
      <w:r>
        <w:separator/>
      </w:r>
    </w:p>
  </w:footnote>
  <w:footnote w:type="continuationSeparator" w:id="0">
    <w:p w14:paraId="73AD4D06" w14:textId="77777777" w:rsidR="005321B4" w:rsidRDefault="005321B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867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CAE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68A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B4"/>
    <w:rsid w:val="00086E2C"/>
    <w:rsid w:val="000A2E7A"/>
    <w:rsid w:val="002244B7"/>
    <w:rsid w:val="00314D94"/>
    <w:rsid w:val="005321B4"/>
    <w:rsid w:val="00617568"/>
    <w:rsid w:val="006E68FA"/>
    <w:rsid w:val="00A812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146B2"/>
  <w15:chartTrackingRefBased/>
  <w15:docId w15:val="{9296BD33-A0D3-4FE7-B67B-08694CE4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321B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321B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228</Characters>
  <Application>Microsoft Office Word</Application>
  <DocSecurity>0</DocSecurity>
  <Lines>12</Lines>
  <Paragraphs>7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2025-12-02T22:58:00Z</dcterms:created>
  <dcterms:modified xsi:type="dcterms:W3CDTF">2025-12-02T22:59:00Z</dcterms:modified>
</cp:coreProperties>
</file>