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7547" w14:textId="77777777" w:rsidR="000213B8" w:rsidRDefault="000213B8" w:rsidP="000213B8">
      <w:pPr>
        <w:pStyle w:val="NoSpacing"/>
      </w:pPr>
      <w:r>
        <w:rPr>
          <w:u w:val="single"/>
        </w:rPr>
        <w:t>Margaret KINGSTON</w:t>
      </w:r>
      <w:r>
        <w:t xml:space="preserve">       (1415-1460)</w:t>
      </w:r>
    </w:p>
    <w:p w14:paraId="0E8DE84F" w14:textId="77777777" w:rsidR="000213B8" w:rsidRDefault="000213B8" w:rsidP="000213B8">
      <w:pPr>
        <w:pStyle w:val="NoSpacing"/>
      </w:pPr>
    </w:p>
    <w:p w14:paraId="7515C50F" w14:textId="77777777" w:rsidR="000213B8" w:rsidRDefault="000213B8" w:rsidP="000213B8">
      <w:pPr>
        <w:pStyle w:val="NoSpacing"/>
      </w:pPr>
    </w:p>
    <w:p w14:paraId="5F35D0A6" w14:textId="20510B39" w:rsidR="000213B8" w:rsidRDefault="000213B8" w:rsidP="000213B8">
      <w:pPr>
        <w:pStyle w:val="NoSpacing"/>
      </w:pPr>
      <w:r>
        <w:t>= Sir Thomas Uvedale</w:t>
      </w:r>
      <w:r>
        <w:t>(q.v.)</w:t>
      </w:r>
      <w:r>
        <w:t>.</w:t>
      </w:r>
    </w:p>
    <w:p w14:paraId="2E92686B" w14:textId="77777777" w:rsidR="000213B8" w:rsidRDefault="000213B8" w:rsidP="000213B8">
      <w:pPr>
        <w:pStyle w:val="NoSpacing"/>
      </w:pPr>
      <w:r>
        <w:t>(UK and Ireland, Find A Grave Index, 1300s-current)</w:t>
      </w:r>
    </w:p>
    <w:p w14:paraId="41BC8ADE" w14:textId="77777777" w:rsidR="000213B8" w:rsidRDefault="000213B8" w:rsidP="000213B8">
      <w:pPr>
        <w:pStyle w:val="NoSpacing"/>
      </w:pPr>
      <w:r>
        <w:t>Son:   Sir William.   (ibid.)</w:t>
      </w:r>
    </w:p>
    <w:p w14:paraId="792830C0" w14:textId="77777777" w:rsidR="000213B8" w:rsidRDefault="000213B8" w:rsidP="000213B8">
      <w:pPr>
        <w:pStyle w:val="NoSpacing"/>
      </w:pPr>
    </w:p>
    <w:p w14:paraId="15E3283E" w14:textId="77777777" w:rsidR="000213B8" w:rsidRDefault="000213B8" w:rsidP="000213B8">
      <w:pPr>
        <w:pStyle w:val="NoSpacing"/>
      </w:pPr>
    </w:p>
    <w:p w14:paraId="468B9AFB" w14:textId="77777777" w:rsidR="000213B8" w:rsidRDefault="000213B8" w:rsidP="000213B8">
      <w:pPr>
        <w:pStyle w:val="NoSpacing"/>
      </w:pPr>
      <w:r>
        <w:tab/>
        <w:t>1415</w:t>
      </w:r>
      <w:r>
        <w:tab/>
        <w:t>She was born in Winchester.   (ibid.)</w:t>
      </w:r>
    </w:p>
    <w:p w14:paraId="74C55B75" w14:textId="77777777" w:rsidR="000213B8" w:rsidRDefault="000213B8" w:rsidP="000213B8">
      <w:pPr>
        <w:pStyle w:val="NoSpacing"/>
      </w:pPr>
      <w:r>
        <w:t xml:space="preserve">  1 Jan.1466</w:t>
      </w:r>
      <w:r>
        <w:tab/>
        <w:t>She died in Wickham.  (ibid.)</w:t>
      </w:r>
    </w:p>
    <w:p w14:paraId="52529442" w14:textId="77777777" w:rsidR="000213B8" w:rsidRDefault="000213B8" w:rsidP="000213B8">
      <w:pPr>
        <w:pStyle w:val="NoSpacing"/>
      </w:pPr>
    </w:p>
    <w:p w14:paraId="450E9273" w14:textId="77777777" w:rsidR="000213B8" w:rsidRDefault="000213B8" w:rsidP="000213B8">
      <w:pPr>
        <w:pStyle w:val="NoSpacing"/>
      </w:pPr>
    </w:p>
    <w:p w14:paraId="5B1523E3" w14:textId="77777777" w:rsidR="000213B8" w:rsidRDefault="000213B8" w:rsidP="000213B8">
      <w:pPr>
        <w:pStyle w:val="NoSpacing"/>
      </w:pPr>
      <w:r>
        <w:t>12 October 2025</w:t>
      </w:r>
    </w:p>
    <w:p w14:paraId="1576C3D5" w14:textId="134A91C2" w:rsidR="00617568" w:rsidRPr="000213B8" w:rsidRDefault="00617568" w:rsidP="000213B8">
      <w:pPr>
        <w:tabs>
          <w:tab w:val="left" w:pos="900"/>
        </w:tabs>
        <w:rPr>
          <w:rFonts w:ascii="Times New Roman" w:hAnsi="Times New Roman" w:cs="Times New Roman"/>
          <w:lang w:val="en-US"/>
        </w:rPr>
      </w:pPr>
    </w:p>
    <w:sectPr w:rsidR="00617568" w:rsidRPr="00021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5EB5" w14:textId="77777777" w:rsidR="000213B8" w:rsidRDefault="000213B8" w:rsidP="00086E2C">
      <w:pPr>
        <w:spacing w:after="0" w:line="240" w:lineRule="auto"/>
      </w:pPr>
      <w:r>
        <w:separator/>
      </w:r>
    </w:p>
  </w:endnote>
  <w:endnote w:type="continuationSeparator" w:id="0">
    <w:p w14:paraId="109B84C3" w14:textId="77777777" w:rsidR="000213B8" w:rsidRDefault="000213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F8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3C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16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591C" w14:textId="77777777" w:rsidR="000213B8" w:rsidRDefault="000213B8" w:rsidP="00086E2C">
      <w:pPr>
        <w:spacing w:after="0" w:line="240" w:lineRule="auto"/>
      </w:pPr>
      <w:r>
        <w:separator/>
      </w:r>
    </w:p>
  </w:footnote>
  <w:footnote w:type="continuationSeparator" w:id="0">
    <w:p w14:paraId="36B59251" w14:textId="77777777" w:rsidR="000213B8" w:rsidRDefault="000213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99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3E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BB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8"/>
    <w:rsid w:val="000213B8"/>
    <w:rsid w:val="00083761"/>
    <w:rsid w:val="00086E2C"/>
    <w:rsid w:val="000A2E7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A98B"/>
  <w15:chartTrackingRefBased/>
  <w15:docId w15:val="{9AA48E17-DEB0-43D4-876C-63E2850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213B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36</Words>
  <Characters>220</Characters>
  <Application>Microsoft Office Word</Application>
  <DocSecurity>0</DocSecurity>
  <Lines>11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2025-10-16T14:25:00Z</dcterms:created>
  <dcterms:modified xsi:type="dcterms:W3CDTF">2025-10-16T14:30:00Z</dcterms:modified>
</cp:coreProperties>
</file>