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FC87" w14:textId="77777777" w:rsidR="00FF7C39" w:rsidRDefault="00FF7C39" w:rsidP="00FF7C39">
      <w:pPr>
        <w:pStyle w:val="NoSpacing"/>
      </w:pPr>
      <w:r>
        <w:rPr>
          <w:u w:val="single"/>
        </w:rPr>
        <w:t>Sir Thomas KIRKBY</w:t>
      </w:r>
      <w:r>
        <w:t xml:space="preserve">     (fl.1460)</w:t>
      </w:r>
    </w:p>
    <w:p w14:paraId="0A528F34" w14:textId="77777777" w:rsidR="00FF7C39" w:rsidRDefault="00FF7C39" w:rsidP="00FF7C39">
      <w:pPr>
        <w:pStyle w:val="NoSpacing"/>
      </w:pPr>
      <w:r>
        <w:t xml:space="preserve">of </w:t>
      </w:r>
      <w:proofErr w:type="spellStart"/>
      <w:r>
        <w:t>Millbroke</w:t>
      </w:r>
      <w:proofErr w:type="spellEnd"/>
      <w:r>
        <w:t>, Cornwall.</w:t>
      </w:r>
    </w:p>
    <w:p w14:paraId="1C4C6E4C" w14:textId="77777777" w:rsidR="00FF7C39" w:rsidRDefault="00FF7C39" w:rsidP="00FF7C39">
      <w:pPr>
        <w:pStyle w:val="NoSpacing"/>
      </w:pPr>
    </w:p>
    <w:p w14:paraId="3B301A20" w14:textId="77777777" w:rsidR="00FF7C39" w:rsidRDefault="00FF7C39" w:rsidP="00FF7C39">
      <w:pPr>
        <w:pStyle w:val="NoSpacing"/>
      </w:pPr>
    </w:p>
    <w:p w14:paraId="3F670029" w14:textId="77777777" w:rsidR="00FF7C39" w:rsidRDefault="00FF7C39" w:rsidP="00FF7C39">
      <w:pPr>
        <w:pStyle w:val="NoSpacing"/>
      </w:pPr>
      <w:r>
        <w:tab/>
        <w:t>1460</w:t>
      </w:r>
      <w:r>
        <w:tab/>
        <w:t>The King indicted him and 30 others for felony and insurrection.</w:t>
      </w:r>
    </w:p>
    <w:p w14:paraId="6D7E0A1F" w14:textId="77777777" w:rsidR="00FF7C39" w:rsidRDefault="00FF7C39" w:rsidP="00FF7C39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17573050" w14:textId="77777777" w:rsidR="00FF7C39" w:rsidRDefault="00FF7C39" w:rsidP="00FF7C39">
      <w:pPr>
        <w:pStyle w:val="NoSpacing"/>
      </w:pPr>
    </w:p>
    <w:p w14:paraId="06E53A05" w14:textId="77777777" w:rsidR="00FF7C39" w:rsidRDefault="00FF7C39" w:rsidP="00FF7C39">
      <w:pPr>
        <w:pStyle w:val="NoSpacing"/>
      </w:pPr>
    </w:p>
    <w:p w14:paraId="22EF73D6" w14:textId="77777777" w:rsidR="00FF7C39" w:rsidRDefault="00FF7C39" w:rsidP="00FF7C39">
      <w:pPr>
        <w:pStyle w:val="NoSpacing"/>
      </w:pPr>
      <w:r>
        <w:t>1 December 2025</w:t>
      </w:r>
    </w:p>
    <w:p w14:paraId="16064DE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1DC18" w14:textId="77777777" w:rsidR="00FF7C39" w:rsidRDefault="00FF7C39" w:rsidP="00086E2C">
      <w:pPr>
        <w:spacing w:after="0" w:line="240" w:lineRule="auto"/>
      </w:pPr>
      <w:r>
        <w:separator/>
      </w:r>
    </w:p>
  </w:endnote>
  <w:endnote w:type="continuationSeparator" w:id="0">
    <w:p w14:paraId="12B82C8D" w14:textId="77777777" w:rsidR="00FF7C39" w:rsidRDefault="00FF7C3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D6B1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81B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36A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F5400" w14:textId="77777777" w:rsidR="00FF7C39" w:rsidRDefault="00FF7C39" w:rsidP="00086E2C">
      <w:pPr>
        <w:spacing w:after="0" w:line="240" w:lineRule="auto"/>
      </w:pPr>
      <w:r>
        <w:separator/>
      </w:r>
    </w:p>
  </w:footnote>
  <w:footnote w:type="continuationSeparator" w:id="0">
    <w:p w14:paraId="488B6409" w14:textId="77777777" w:rsidR="00FF7C39" w:rsidRDefault="00FF7C3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5F3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728D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DB2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39"/>
    <w:rsid w:val="00086E2C"/>
    <w:rsid w:val="000A2E7A"/>
    <w:rsid w:val="002244B7"/>
    <w:rsid w:val="00314D94"/>
    <w:rsid w:val="00617568"/>
    <w:rsid w:val="006E68FA"/>
    <w:rsid w:val="00E42980"/>
    <w:rsid w:val="00ED3A55"/>
    <w:rsid w:val="00F479D0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B2A40"/>
  <w15:chartTrackingRefBased/>
  <w15:docId w15:val="{2666512E-A781-4866-8043-9B8D3E43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F7C3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F7C3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217</Characters>
  <Application>Microsoft Office Word</Application>
  <DocSecurity>0</DocSecurity>
  <Lines>13</Lines>
  <Paragraphs>8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2025-12-01T22:40:00Z</dcterms:created>
  <dcterms:modified xsi:type="dcterms:W3CDTF">2025-12-01T22:41:00Z</dcterms:modified>
</cp:coreProperties>
</file>