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4DEB1" w14:textId="77777777" w:rsidR="008A610B" w:rsidRDefault="008A610B" w:rsidP="008A610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KIRKEBY</w:t>
      </w:r>
      <w:r>
        <w:rPr>
          <w:rFonts w:ascii="Times New Roman" w:hAnsi="Times New Roman" w:cs="Times New Roman"/>
          <w:lang w:val="en-US"/>
        </w:rPr>
        <w:t xml:space="preserve">       (fl.1450)</w:t>
      </w:r>
    </w:p>
    <w:p w14:paraId="0F5FD2BE" w14:textId="77777777" w:rsidR="008A610B" w:rsidRDefault="008A610B" w:rsidP="008A610B">
      <w:pPr>
        <w:pStyle w:val="NoSpacing"/>
        <w:rPr>
          <w:rFonts w:ascii="Times New Roman" w:hAnsi="Times New Roman" w:cs="Times New Roman"/>
          <w:lang w:val="en-US"/>
        </w:rPr>
      </w:pPr>
    </w:p>
    <w:p w14:paraId="6A247D77" w14:textId="77777777" w:rsidR="008A610B" w:rsidRDefault="008A610B" w:rsidP="008A610B">
      <w:pPr>
        <w:pStyle w:val="NoSpacing"/>
        <w:rPr>
          <w:rFonts w:ascii="Times New Roman" w:hAnsi="Times New Roman" w:cs="Times New Roman"/>
          <w:lang w:val="en-US"/>
        </w:rPr>
      </w:pPr>
    </w:p>
    <w:p w14:paraId="14EE3226" w14:textId="77777777" w:rsidR="008A610B" w:rsidRDefault="008A610B" w:rsidP="008A610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1450</w:t>
      </w:r>
      <w:r>
        <w:rPr>
          <w:rFonts w:ascii="Times New Roman" w:hAnsi="Times New Roman" w:cs="Times New Roman"/>
          <w:lang w:val="en-US"/>
        </w:rPr>
        <w:tab/>
        <w:t>He and 4 others made a plaint of forcible entry against John Staunton</w:t>
      </w:r>
    </w:p>
    <w:p w14:paraId="11068F35" w14:textId="77777777" w:rsidR="008A610B" w:rsidRDefault="008A610B" w:rsidP="008A610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of London, fletcher(q.v.), and his wife, Isabel(q.v.), </w:t>
      </w:r>
    </w:p>
    <w:p w14:paraId="43B0AEF5" w14:textId="77777777" w:rsidR="008A610B" w:rsidRDefault="008A610B" w:rsidP="008A610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6C34CA83" w14:textId="77777777" w:rsidR="008A610B" w:rsidRDefault="008A610B" w:rsidP="008A610B">
      <w:pPr>
        <w:pStyle w:val="NoSpacing"/>
        <w:rPr>
          <w:rFonts w:ascii="Times New Roman" w:hAnsi="Times New Roman" w:cs="Times New Roman"/>
          <w:lang w:val="en-US"/>
        </w:rPr>
      </w:pPr>
    </w:p>
    <w:p w14:paraId="4049F7CE" w14:textId="77777777" w:rsidR="008A610B" w:rsidRDefault="008A610B" w:rsidP="008A610B">
      <w:pPr>
        <w:pStyle w:val="NoSpacing"/>
        <w:rPr>
          <w:rFonts w:ascii="Times New Roman" w:hAnsi="Times New Roman" w:cs="Times New Roman"/>
          <w:lang w:val="en-US"/>
        </w:rPr>
      </w:pPr>
    </w:p>
    <w:p w14:paraId="70B4692F" w14:textId="77777777" w:rsidR="008A610B" w:rsidRDefault="008A610B" w:rsidP="008A610B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16 December 2025</w:t>
      </w:r>
    </w:p>
    <w:p w14:paraId="42C7B5C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B16F9" w14:textId="77777777" w:rsidR="00B6481B" w:rsidRDefault="00B6481B" w:rsidP="00086E2C">
      <w:pPr>
        <w:spacing w:after="0" w:line="240" w:lineRule="auto"/>
      </w:pPr>
      <w:r>
        <w:separator/>
      </w:r>
    </w:p>
  </w:endnote>
  <w:endnote w:type="continuationSeparator" w:id="0">
    <w:p w14:paraId="682B2E1C" w14:textId="77777777" w:rsidR="00B6481B" w:rsidRDefault="00B6481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1C5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214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9142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D7DFC" w14:textId="77777777" w:rsidR="00B6481B" w:rsidRDefault="00B6481B" w:rsidP="00086E2C">
      <w:pPr>
        <w:spacing w:after="0" w:line="240" w:lineRule="auto"/>
      </w:pPr>
      <w:r>
        <w:separator/>
      </w:r>
    </w:p>
  </w:footnote>
  <w:footnote w:type="continuationSeparator" w:id="0">
    <w:p w14:paraId="7336B8DF" w14:textId="77777777" w:rsidR="00B6481B" w:rsidRDefault="00B6481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5005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73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363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0B"/>
    <w:rsid w:val="00086E2C"/>
    <w:rsid w:val="000A2E7A"/>
    <w:rsid w:val="002244B7"/>
    <w:rsid w:val="00314D94"/>
    <w:rsid w:val="00617568"/>
    <w:rsid w:val="006E68FA"/>
    <w:rsid w:val="008A610B"/>
    <w:rsid w:val="00B6481B"/>
    <w:rsid w:val="00DE173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69374"/>
  <w15:chartTrackingRefBased/>
  <w15:docId w15:val="{735B5A76-FDF9-4901-A32E-89C7392C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A61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A610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30</Words>
  <Characters>184</Characters>
  <Application>Microsoft Office Word</Application>
  <DocSecurity>0</DocSecurity>
  <Lines>9</Lines>
  <Paragraphs>5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2025-12-16T22:39:00Z</dcterms:created>
  <dcterms:modified xsi:type="dcterms:W3CDTF">2025-12-16T22:39:00Z</dcterms:modified>
</cp:coreProperties>
</file>