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0CFA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Patrick KIRKEBY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70408ADD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71C3B64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1F55F4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313765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D272204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150C4E6" w14:textId="77777777" w:rsidR="00076B9A" w:rsidRPr="00065994" w:rsidRDefault="00076B9A" w:rsidP="00076B9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29E9667" w14:textId="77777777" w:rsidR="00076B9A" w:rsidRDefault="00076B9A" w:rsidP="00076B9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8FCC828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977F18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F3B061" w14:textId="77777777" w:rsidR="00076B9A" w:rsidRDefault="00076B9A" w:rsidP="00076B9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68652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9123" w14:textId="77777777" w:rsidR="00076B9A" w:rsidRDefault="00076B9A" w:rsidP="009139A6">
      <w:r>
        <w:separator/>
      </w:r>
    </w:p>
  </w:endnote>
  <w:endnote w:type="continuationSeparator" w:id="0">
    <w:p w14:paraId="55BB5D87" w14:textId="77777777" w:rsidR="00076B9A" w:rsidRDefault="00076B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6E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B2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AE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7236" w14:textId="77777777" w:rsidR="00076B9A" w:rsidRDefault="00076B9A" w:rsidP="009139A6">
      <w:r>
        <w:separator/>
      </w:r>
    </w:p>
  </w:footnote>
  <w:footnote w:type="continuationSeparator" w:id="0">
    <w:p w14:paraId="7843186F" w14:textId="77777777" w:rsidR="00076B9A" w:rsidRDefault="00076B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59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30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2A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9A"/>
    <w:rsid w:val="000666E0"/>
    <w:rsid w:val="00076B9A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C0E"/>
  <w15:chartTrackingRefBased/>
  <w15:docId w15:val="{8180FD36-42F0-4261-8AF0-9BB3902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2025-07-09T16:23:00Z</dcterms:created>
  <dcterms:modified xsi:type="dcterms:W3CDTF">2025-07-09T16:24:00Z</dcterms:modified>
</cp:coreProperties>
</file>