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715DF" w14:textId="77777777" w:rsidR="001F02A3" w:rsidRDefault="001F02A3" w:rsidP="001F02A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Roland KIRKEBY</w:t>
      </w:r>
      <w:r>
        <w:rPr>
          <w:rFonts w:cs="Times New Roman"/>
          <w:szCs w:val="24"/>
          <w:lang w:val="en-GB"/>
        </w:rPr>
        <w:t xml:space="preserve">        (fl.1460)</w:t>
      </w:r>
    </w:p>
    <w:p w14:paraId="625EC2DC" w14:textId="77777777" w:rsidR="001F02A3" w:rsidRDefault="001F02A3" w:rsidP="001F02A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Cockermouth, Cumberland. Esquire.</w:t>
      </w:r>
    </w:p>
    <w:p w14:paraId="68664A43" w14:textId="77777777" w:rsidR="001F02A3" w:rsidRDefault="001F02A3" w:rsidP="001F02A3">
      <w:pPr>
        <w:pStyle w:val="NoSpacing"/>
        <w:rPr>
          <w:rFonts w:cs="Times New Roman"/>
          <w:szCs w:val="24"/>
          <w:lang w:val="en-GB"/>
        </w:rPr>
      </w:pPr>
    </w:p>
    <w:p w14:paraId="373BCC19" w14:textId="77777777" w:rsidR="001F02A3" w:rsidRDefault="001F02A3" w:rsidP="001F02A3">
      <w:pPr>
        <w:pStyle w:val="NoSpacing"/>
        <w:rPr>
          <w:rFonts w:cs="Times New Roman"/>
          <w:szCs w:val="24"/>
          <w:lang w:val="en-GB"/>
        </w:rPr>
      </w:pPr>
    </w:p>
    <w:p w14:paraId="0C11BA2B" w14:textId="77777777" w:rsidR="001F02A3" w:rsidRDefault="001F02A3" w:rsidP="001F02A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10 others for felony and insurrection.</w:t>
      </w:r>
    </w:p>
    <w:p w14:paraId="1F1FCA5B" w14:textId="77777777" w:rsidR="001F02A3" w:rsidRDefault="001F02A3" w:rsidP="001F02A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r w:rsidRPr="00135BA0">
        <w:rPr>
          <w:rFonts w:cs="Times New Roman"/>
          <w:szCs w:val="24"/>
          <w:lang w:val="en-GB"/>
        </w:rPr>
        <w:t>( https://waalt.uh.edu/index.php/KB27/795 )</w:t>
      </w:r>
    </w:p>
    <w:p w14:paraId="21A2CA85" w14:textId="77777777" w:rsidR="001F02A3" w:rsidRDefault="001F02A3" w:rsidP="001F02A3">
      <w:pPr>
        <w:pStyle w:val="NoSpacing"/>
        <w:rPr>
          <w:rFonts w:cs="Times New Roman"/>
          <w:szCs w:val="24"/>
          <w:lang w:val="en-GB"/>
        </w:rPr>
      </w:pPr>
    </w:p>
    <w:p w14:paraId="7D401266" w14:textId="77777777" w:rsidR="001F02A3" w:rsidRDefault="001F02A3" w:rsidP="001F02A3">
      <w:pPr>
        <w:pStyle w:val="NoSpacing"/>
        <w:rPr>
          <w:rFonts w:cs="Times New Roman"/>
          <w:szCs w:val="24"/>
          <w:lang w:val="en-GB"/>
        </w:rPr>
      </w:pPr>
    </w:p>
    <w:p w14:paraId="6851A2C9" w14:textId="3FDBD3D8" w:rsidR="00617568" w:rsidRPr="00086E2C" w:rsidRDefault="001F02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November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42DC6" w14:textId="77777777" w:rsidR="001F02A3" w:rsidRDefault="001F02A3" w:rsidP="00086E2C">
      <w:pPr>
        <w:spacing w:after="0" w:line="240" w:lineRule="auto"/>
      </w:pPr>
      <w:r>
        <w:separator/>
      </w:r>
    </w:p>
  </w:endnote>
  <w:endnote w:type="continuationSeparator" w:id="0">
    <w:p w14:paraId="0CAD988C" w14:textId="77777777" w:rsidR="001F02A3" w:rsidRDefault="001F02A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7513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F84C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A657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FD584" w14:textId="77777777" w:rsidR="001F02A3" w:rsidRDefault="001F02A3" w:rsidP="00086E2C">
      <w:pPr>
        <w:spacing w:after="0" w:line="240" w:lineRule="auto"/>
      </w:pPr>
      <w:r>
        <w:separator/>
      </w:r>
    </w:p>
  </w:footnote>
  <w:footnote w:type="continuationSeparator" w:id="0">
    <w:p w14:paraId="4FAD9B39" w14:textId="77777777" w:rsidR="001F02A3" w:rsidRDefault="001F02A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C69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767A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861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A3"/>
    <w:rsid w:val="00086E2C"/>
    <w:rsid w:val="000A2E7A"/>
    <w:rsid w:val="001F02A3"/>
    <w:rsid w:val="002244B7"/>
    <w:rsid w:val="00314D94"/>
    <w:rsid w:val="00617568"/>
    <w:rsid w:val="006E68FA"/>
    <w:rsid w:val="00E71D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92687"/>
  <w15:chartTrackingRefBased/>
  <w15:docId w15:val="{8D54BE4D-9718-432E-B701-92FDF520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F02A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8</TotalTime>
  <Pages>1</Pages>
  <Words>25</Words>
  <Characters>168</Characters>
  <Application>Microsoft Office Word</Application>
  <DocSecurity>0</DocSecurity>
  <Lines>9</Lines>
  <Paragraphs>5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2025-11-27T11:51:00Z</dcterms:created>
  <dcterms:modified xsi:type="dcterms:W3CDTF">2025-11-27T11:59:00Z</dcterms:modified>
</cp:coreProperties>
</file>