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FEEE" w14:textId="77777777" w:rsidR="00F64808" w:rsidRDefault="00F64808" w:rsidP="00F6480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KIRKEBY</w:t>
      </w:r>
      <w:r>
        <w:rPr>
          <w:rFonts w:cs="Times New Roman"/>
          <w:szCs w:val="24"/>
          <w:lang w:val="en-GB"/>
        </w:rPr>
        <w:t xml:space="preserve">       (fl.1465)</w:t>
      </w:r>
    </w:p>
    <w:p w14:paraId="75BCD2EA" w14:textId="77777777" w:rsidR="00F64808" w:rsidRDefault="00F64808" w:rsidP="00F6480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Lewes, Sussex. Brasier.</w:t>
      </w:r>
    </w:p>
    <w:p w14:paraId="67F44EC5" w14:textId="77777777" w:rsidR="00F64808" w:rsidRDefault="00F64808" w:rsidP="00F64808">
      <w:pPr>
        <w:pStyle w:val="NoSpacing"/>
        <w:jc w:val="both"/>
        <w:rPr>
          <w:rFonts w:cs="Times New Roman"/>
          <w:szCs w:val="24"/>
          <w:lang w:val="en-GB"/>
        </w:rPr>
      </w:pPr>
    </w:p>
    <w:p w14:paraId="227ECDD6" w14:textId="77777777" w:rsidR="00F64808" w:rsidRDefault="00F64808" w:rsidP="00F64808">
      <w:pPr>
        <w:pStyle w:val="NoSpacing"/>
        <w:jc w:val="both"/>
        <w:rPr>
          <w:rFonts w:cs="Times New Roman"/>
          <w:szCs w:val="24"/>
          <w:lang w:val="en-GB"/>
        </w:rPr>
      </w:pPr>
    </w:p>
    <w:p w14:paraId="75AB3E4A" w14:textId="77777777" w:rsidR="00F64808" w:rsidRDefault="00F64808" w:rsidP="00F6480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Thomas Bramley, Abbot of Hyde(q.v.), brought a plaint of debt against him.</w:t>
      </w:r>
    </w:p>
    <w:p w14:paraId="45819BE3" w14:textId="77777777" w:rsidR="00F64808" w:rsidRDefault="00F64808" w:rsidP="00F6480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A07796">
          <w:rPr>
            <w:rStyle w:val="Hyperlink"/>
            <w:rFonts w:cs="Times New Roman"/>
            <w:szCs w:val="24"/>
            <w:lang w:val="en-GB"/>
          </w:rPr>
          <w:t>http://aalt.law.uh.edu/Indices/CP40Indices/CP40no814/CP40no814Pl.htm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184628D0" w14:textId="77777777" w:rsidR="00F64808" w:rsidRDefault="00F64808" w:rsidP="00F64808">
      <w:pPr>
        <w:pStyle w:val="NoSpacing"/>
        <w:jc w:val="both"/>
        <w:rPr>
          <w:rFonts w:cs="Times New Roman"/>
          <w:szCs w:val="24"/>
          <w:lang w:val="en-GB"/>
        </w:rPr>
      </w:pPr>
    </w:p>
    <w:p w14:paraId="569862C4" w14:textId="77777777" w:rsidR="00F64808" w:rsidRDefault="00F64808" w:rsidP="00F64808">
      <w:pPr>
        <w:pStyle w:val="NoSpacing"/>
        <w:jc w:val="both"/>
        <w:rPr>
          <w:rFonts w:cs="Times New Roman"/>
          <w:szCs w:val="24"/>
          <w:lang w:val="en-GB"/>
        </w:rPr>
      </w:pPr>
    </w:p>
    <w:p w14:paraId="2F11E3AD" w14:textId="77777777" w:rsidR="00F64808" w:rsidRDefault="00F64808" w:rsidP="00F6480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9 January 2024</w:t>
      </w:r>
    </w:p>
    <w:p w14:paraId="5BB5285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4CEF" w14:textId="77777777" w:rsidR="006E2210" w:rsidRDefault="006E2210" w:rsidP="00086E2C">
      <w:pPr>
        <w:spacing w:after="0" w:line="240" w:lineRule="auto"/>
      </w:pPr>
      <w:r>
        <w:separator/>
      </w:r>
    </w:p>
  </w:endnote>
  <w:endnote w:type="continuationSeparator" w:id="0">
    <w:p w14:paraId="58BE0E44" w14:textId="77777777" w:rsidR="006E2210" w:rsidRDefault="006E221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179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55E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2FA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33CD" w14:textId="77777777" w:rsidR="006E2210" w:rsidRDefault="006E2210" w:rsidP="00086E2C">
      <w:pPr>
        <w:spacing w:after="0" w:line="240" w:lineRule="auto"/>
      </w:pPr>
      <w:r>
        <w:separator/>
      </w:r>
    </w:p>
  </w:footnote>
  <w:footnote w:type="continuationSeparator" w:id="0">
    <w:p w14:paraId="7DE93CC4" w14:textId="77777777" w:rsidR="006E2210" w:rsidRDefault="006E221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A0E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1E9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8EF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08"/>
    <w:rsid w:val="00086E2C"/>
    <w:rsid w:val="000A2E7A"/>
    <w:rsid w:val="002244B7"/>
    <w:rsid w:val="00314D94"/>
    <w:rsid w:val="00617568"/>
    <w:rsid w:val="006E2210"/>
    <w:rsid w:val="006E68FA"/>
    <w:rsid w:val="00B51D7C"/>
    <w:rsid w:val="00ED3A55"/>
    <w:rsid w:val="00F479D0"/>
    <w:rsid w:val="00F6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D56E"/>
  <w15:chartTrackingRefBased/>
  <w15:docId w15:val="{DEC00604-1F3B-46F8-A983-ECE00168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6480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648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2026-03-17T13:46:00Z</dcterms:created>
  <dcterms:modified xsi:type="dcterms:W3CDTF">2026-03-17T13:48:00Z</dcterms:modified>
</cp:coreProperties>
</file>