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C3385" w14:textId="77777777" w:rsidR="00154022" w:rsidRDefault="00154022" w:rsidP="00154022">
      <w:pPr>
        <w:pStyle w:val="NoSpacing"/>
      </w:pPr>
      <w:r>
        <w:rPr>
          <w:u w:val="single"/>
        </w:rPr>
        <w:t>Henry KITILBY</w:t>
      </w:r>
      <w:r>
        <w:t xml:space="preserve">      (fl.1470)</w:t>
      </w:r>
    </w:p>
    <w:p w14:paraId="41216BC7" w14:textId="77777777" w:rsidR="00154022" w:rsidRDefault="00154022" w:rsidP="00154022">
      <w:pPr>
        <w:pStyle w:val="NoSpacing"/>
      </w:pPr>
    </w:p>
    <w:p w14:paraId="3A3091E0" w14:textId="77777777" w:rsidR="00154022" w:rsidRDefault="00154022" w:rsidP="00154022">
      <w:pPr>
        <w:pStyle w:val="NoSpacing"/>
      </w:pPr>
    </w:p>
    <w:p w14:paraId="74591D62" w14:textId="77777777" w:rsidR="00154022" w:rsidRDefault="00154022" w:rsidP="00154022">
      <w:pPr>
        <w:pStyle w:val="NoSpacing"/>
      </w:pPr>
      <w:r>
        <w:t>= Isabel(q.v.), daughter of Edmund Langley of Siddington, Gloucestershire.</w:t>
      </w:r>
    </w:p>
    <w:p w14:paraId="19C91EBB" w14:textId="77777777" w:rsidR="00154022" w:rsidRDefault="00154022" w:rsidP="00154022">
      <w:pPr>
        <w:pStyle w:val="NoSpacing"/>
      </w:pPr>
      <w:r>
        <w:t>(C.P.R. 1485-1509 p.338)</w:t>
      </w:r>
    </w:p>
    <w:p w14:paraId="53ACB596" w14:textId="77777777" w:rsidR="00154022" w:rsidRDefault="00154022" w:rsidP="00154022">
      <w:pPr>
        <w:pStyle w:val="NoSpacing"/>
      </w:pPr>
    </w:p>
    <w:p w14:paraId="23BF2A8A" w14:textId="77777777" w:rsidR="00154022" w:rsidRDefault="00154022" w:rsidP="00154022">
      <w:pPr>
        <w:pStyle w:val="NoSpacing"/>
      </w:pPr>
    </w:p>
    <w:p w14:paraId="77CFAAF3" w14:textId="77777777" w:rsidR="00154022" w:rsidRDefault="00154022" w:rsidP="00154022">
      <w:pPr>
        <w:pStyle w:val="NoSpacing"/>
      </w:pPr>
      <w:r>
        <w:t>27 November 2025</w:t>
      </w:r>
    </w:p>
    <w:p w14:paraId="023255B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CA7B0" w14:textId="77777777" w:rsidR="00154022" w:rsidRDefault="00154022" w:rsidP="00086E2C">
      <w:pPr>
        <w:spacing w:after="0" w:line="240" w:lineRule="auto"/>
      </w:pPr>
      <w:r>
        <w:separator/>
      </w:r>
    </w:p>
  </w:endnote>
  <w:endnote w:type="continuationSeparator" w:id="0">
    <w:p w14:paraId="1F3AE9F2" w14:textId="77777777" w:rsidR="00154022" w:rsidRDefault="0015402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6766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06D7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0441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F61B9" w14:textId="77777777" w:rsidR="00154022" w:rsidRDefault="00154022" w:rsidP="00086E2C">
      <w:pPr>
        <w:spacing w:after="0" w:line="240" w:lineRule="auto"/>
      </w:pPr>
      <w:r>
        <w:separator/>
      </w:r>
    </w:p>
  </w:footnote>
  <w:footnote w:type="continuationSeparator" w:id="0">
    <w:p w14:paraId="594543B3" w14:textId="77777777" w:rsidR="00154022" w:rsidRDefault="0015402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9F4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2913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7F5F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22"/>
    <w:rsid w:val="00086E2C"/>
    <w:rsid w:val="000A2E7A"/>
    <w:rsid w:val="00154022"/>
    <w:rsid w:val="002244B7"/>
    <w:rsid w:val="00314D94"/>
    <w:rsid w:val="00617568"/>
    <w:rsid w:val="006E68FA"/>
    <w:rsid w:val="00E4298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49917"/>
  <w15:chartTrackingRefBased/>
  <w15:docId w15:val="{DA9DCBD8-F03A-41F1-8605-FD12FB04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5402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18</Words>
  <Characters>123</Characters>
  <Application>Microsoft Office Word</Application>
  <DocSecurity>0</DocSecurity>
  <Lines>8</Lines>
  <Paragraphs>4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2025-12-01T20:24:00Z</dcterms:created>
  <dcterms:modified xsi:type="dcterms:W3CDTF">2025-12-01T20:24:00Z</dcterms:modified>
</cp:coreProperties>
</file>