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3CE" w14:textId="77777777" w:rsidR="005A1ECE" w:rsidRDefault="005A1ECE" w:rsidP="005A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KNAPP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5A78FA0C" w14:textId="77777777" w:rsidR="005A1ECE" w:rsidRDefault="005A1ECE" w:rsidP="005A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E1D9412" w14:textId="77777777" w:rsidR="005A1ECE" w:rsidRDefault="005A1ECE" w:rsidP="005A1ECE">
      <w:pPr>
        <w:pStyle w:val="NoSpacing"/>
        <w:rPr>
          <w:rFonts w:cs="Times New Roman"/>
          <w:szCs w:val="24"/>
        </w:rPr>
      </w:pPr>
    </w:p>
    <w:p w14:paraId="7FC65E16" w14:textId="77777777" w:rsidR="005A1ECE" w:rsidRDefault="005A1ECE" w:rsidP="005A1ECE">
      <w:pPr>
        <w:pStyle w:val="NoSpacing"/>
        <w:rPr>
          <w:rFonts w:cs="Times New Roman"/>
          <w:szCs w:val="24"/>
        </w:rPr>
      </w:pPr>
    </w:p>
    <w:p w14:paraId="78147364" w14:textId="77777777" w:rsidR="005A1ECE" w:rsidRDefault="005A1ECE" w:rsidP="005A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1467</w:t>
      </w:r>
      <w:r>
        <w:rPr>
          <w:rFonts w:cs="Times New Roman"/>
          <w:szCs w:val="24"/>
        </w:rPr>
        <w:tab/>
        <w:t>He became a Fellow of Merton.</w:t>
      </w:r>
    </w:p>
    <w:p w14:paraId="439BB7D7" w14:textId="77777777" w:rsidR="005A1ECE" w:rsidRDefault="005A1ECE" w:rsidP="005A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47E89E54" w14:textId="77777777" w:rsidR="005A1ECE" w:rsidRDefault="005A1ECE" w:rsidP="005A1EC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420ED395" w14:textId="77777777" w:rsidR="005A1ECE" w:rsidRDefault="005A1ECE" w:rsidP="005A1EC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p.238)</w:t>
      </w:r>
    </w:p>
    <w:p w14:paraId="4DD7D784" w14:textId="77777777" w:rsidR="005A1ECE" w:rsidRDefault="005A1ECE" w:rsidP="005A1ECE">
      <w:pPr>
        <w:pStyle w:val="NoSpacing"/>
        <w:rPr>
          <w:rFonts w:cs="Times New Roman"/>
          <w:szCs w:val="24"/>
        </w:rPr>
      </w:pPr>
    </w:p>
    <w:p w14:paraId="6C73BB5E" w14:textId="77777777" w:rsidR="005A1ECE" w:rsidRDefault="005A1ECE" w:rsidP="005A1ECE">
      <w:pPr>
        <w:pStyle w:val="NoSpacing"/>
        <w:rPr>
          <w:rFonts w:cs="Times New Roman"/>
          <w:szCs w:val="24"/>
        </w:rPr>
      </w:pPr>
    </w:p>
    <w:p w14:paraId="2EE7EBE0" w14:textId="77777777" w:rsidR="005A1ECE" w:rsidRDefault="005A1ECE" w:rsidP="005A1E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0C74B0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F349" w14:textId="77777777" w:rsidR="005A1ECE" w:rsidRDefault="005A1ECE" w:rsidP="009139A6">
      <w:r>
        <w:separator/>
      </w:r>
    </w:p>
  </w:endnote>
  <w:endnote w:type="continuationSeparator" w:id="0">
    <w:p w14:paraId="0236A0AB" w14:textId="77777777" w:rsidR="005A1ECE" w:rsidRDefault="005A1E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A8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13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51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6E6B" w14:textId="77777777" w:rsidR="005A1ECE" w:rsidRDefault="005A1ECE" w:rsidP="009139A6">
      <w:r>
        <w:separator/>
      </w:r>
    </w:p>
  </w:footnote>
  <w:footnote w:type="continuationSeparator" w:id="0">
    <w:p w14:paraId="246ADC77" w14:textId="77777777" w:rsidR="005A1ECE" w:rsidRDefault="005A1E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EB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0B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43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E"/>
    <w:rsid w:val="00044A86"/>
    <w:rsid w:val="000666E0"/>
    <w:rsid w:val="002510B7"/>
    <w:rsid w:val="00270799"/>
    <w:rsid w:val="005A1EC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6E1E"/>
  <w15:chartTrackingRefBased/>
  <w15:docId w15:val="{8487062D-9DE5-4B37-AEBB-39D7CFB1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2025-01-30T21:15:00Z</dcterms:created>
  <dcterms:modified xsi:type="dcterms:W3CDTF">2025-01-30T21:16:00Z</dcterms:modified>
</cp:coreProperties>
</file>