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A4D6" w14:textId="77777777" w:rsidR="006D2600" w:rsidRDefault="006D2600" w:rsidP="006D2600">
      <w:pPr>
        <w:pStyle w:val="NoSpacing"/>
      </w:pPr>
      <w:r>
        <w:rPr>
          <w:u w:val="single"/>
        </w:rPr>
        <w:t>Margaret KNARESBOROUGH</w:t>
      </w:r>
      <w:r>
        <w:t xml:space="preserve">     </w:t>
      </w:r>
      <w:proofErr w:type="gramStart"/>
      <w:r>
        <w:t xml:space="preserve">   (</w:t>
      </w:r>
      <w:proofErr w:type="gramEnd"/>
      <w:r>
        <w:t>fl.1406)</w:t>
      </w:r>
    </w:p>
    <w:p w14:paraId="5D6273F7" w14:textId="77777777" w:rsidR="006D2600" w:rsidRDefault="006D2600" w:rsidP="006D2600">
      <w:pPr>
        <w:pStyle w:val="NoSpacing"/>
      </w:pPr>
      <w:r>
        <w:t>of Burgh-le-Marsh.</w:t>
      </w:r>
    </w:p>
    <w:p w14:paraId="2507BCD9" w14:textId="77777777" w:rsidR="006D2600" w:rsidRDefault="006D2600" w:rsidP="006D2600">
      <w:pPr>
        <w:pStyle w:val="NoSpacing"/>
      </w:pPr>
    </w:p>
    <w:p w14:paraId="34E49CCF" w14:textId="77777777" w:rsidR="006D2600" w:rsidRDefault="006D2600" w:rsidP="006D2600">
      <w:pPr>
        <w:pStyle w:val="NoSpacing"/>
      </w:pPr>
    </w:p>
    <w:p w14:paraId="41609215" w14:textId="77777777" w:rsidR="006D2600" w:rsidRDefault="006D2600" w:rsidP="006D2600">
      <w:pPr>
        <w:pStyle w:val="NoSpacing"/>
      </w:pPr>
      <w:r>
        <w:t>= John(q.v.).</w:t>
      </w:r>
    </w:p>
    <w:p w14:paraId="30D10426" w14:textId="77777777" w:rsidR="006D2600" w:rsidRPr="00E7711B" w:rsidRDefault="006D2600" w:rsidP="006D2600">
      <w:pPr>
        <w:pStyle w:val="NoSpacing"/>
      </w:pPr>
      <w:r w:rsidRPr="00E7711B">
        <w:t xml:space="preserve">(“The Register of Bishop Philip </w:t>
      </w:r>
      <w:proofErr w:type="spellStart"/>
      <w:r w:rsidRPr="00E7711B">
        <w:t>Repingdon</w:t>
      </w:r>
      <w:proofErr w:type="spellEnd"/>
      <w:r w:rsidRPr="00E7711B">
        <w:t xml:space="preserve"> 1405-1419 ed. Margaret </w:t>
      </w:r>
    </w:p>
    <w:p w14:paraId="5D98FB72" w14:textId="77777777" w:rsidR="006D2600" w:rsidRDefault="006D2600" w:rsidP="006D2600">
      <w:pPr>
        <w:pStyle w:val="NoSpacing"/>
      </w:pPr>
      <w:r w:rsidRPr="00E7711B">
        <w:t>Archer, pub. Lincoln Record Society 1962 vol.1 p.</w:t>
      </w:r>
      <w:r>
        <w:t>80)</w:t>
      </w:r>
    </w:p>
    <w:p w14:paraId="50F335DB" w14:textId="77777777" w:rsidR="006D2600" w:rsidRDefault="006D2600" w:rsidP="006D2600">
      <w:pPr>
        <w:pStyle w:val="NoSpacing"/>
      </w:pPr>
    </w:p>
    <w:p w14:paraId="1D65EC8D" w14:textId="77777777" w:rsidR="006D2600" w:rsidRDefault="006D2600" w:rsidP="006D2600">
      <w:pPr>
        <w:pStyle w:val="NoSpacing"/>
      </w:pPr>
    </w:p>
    <w:p w14:paraId="6A309677" w14:textId="77777777" w:rsidR="006D2600" w:rsidRDefault="006D2600" w:rsidP="006D2600">
      <w:pPr>
        <w:pStyle w:val="NoSpacing"/>
      </w:pPr>
      <w:r>
        <w:t>20 Aug.1406</w:t>
      </w:r>
      <w:r>
        <w:tab/>
        <w:t>They were licensed for the private celebration of divine services.</w:t>
      </w:r>
    </w:p>
    <w:p w14:paraId="65094ABD" w14:textId="77777777" w:rsidR="006D2600" w:rsidRDefault="006D2600" w:rsidP="006D2600">
      <w:pPr>
        <w:pStyle w:val="NoSpacing"/>
      </w:pPr>
      <w:r>
        <w:tab/>
      </w:r>
      <w:r>
        <w:tab/>
        <w:t>(ibid.).</w:t>
      </w:r>
    </w:p>
    <w:p w14:paraId="30852A00" w14:textId="77777777" w:rsidR="006D2600" w:rsidRDefault="006D2600" w:rsidP="006D2600">
      <w:pPr>
        <w:pStyle w:val="NoSpacing"/>
      </w:pPr>
    </w:p>
    <w:p w14:paraId="7FA906B5" w14:textId="77777777" w:rsidR="006D2600" w:rsidRDefault="006D2600" w:rsidP="006D2600">
      <w:pPr>
        <w:pStyle w:val="NoSpacing"/>
      </w:pPr>
    </w:p>
    <w:p w14:paraId="12733D40" w14:textId="77777777" w:rsidR="006D2600" w:rsidRDefault="006D2600" w:rsidP="006D2600">
      <w:pPr>
        <w:pStyle w:val="NoSpacing"/>
      </w:pPr>
      <w:r>
        <w:t>26 October 2024</w:t>
      </w:r>
    </w:p>
    <w:p w14:paraId="46346C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27400" w14:textId="77777777" w:rsidR="006D2600" w:rsidRDefault="006D2600" w:rsidP="009139A6">
      <w:r>
        <w:separator/>
      </w:r>
    </w:p>
  </w:endnote>
  <w:endnote w:type="continuationSeparator" w:id="0">
    <w:p w14:paraId="49F91C55" w14:textId="77777777" w:rsidR="006D2600" w:rsidRDefault="006D26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BFF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31A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B69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C6DD6" w14:textId="77777777" w:rsidR="006D2600" w:rsidRDefault="006D2600" w:rsidP="009139A6">
      <w:r>
        <w:separator/>
      </w:r>
    </w:p>
  </w:footnote>
  <w:footnote w:type="continuationSeparator" w:id="0">
    <w:p w14:paraId="48A20828" w14:textId="77777777" w:rsidR="006D2600" w:rsidRDefault="006D26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F25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7DD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C5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00"/>
    <w:rsid w:val="000666E0"/>
    <w:rsid w:val="002510B7"/>
    <w:rsid w:val="00270799"/>
    <w:rsid w:val="0049476B"/>
    <w:rsid w:val="005C130B"/>
    <w:rsid w:val="006D260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C174"/>
  <w15:chartTrackingRefBased/>
  <w15:docId w15:val="{25CF42FE-A420-41DE-968E-4966AB7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2024-10-31T19:02:00Z</dcterms:created>
  <dcterms:modified xsi:type="dcterms:W3CDTF">2024-10-31T19:02:00Z</dcterms:modified>
</cp:coreProperties>
</file>