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74A1" w14:textId="77777777" w:rsidR="00491CCF" w:rsidRDefault="00491CCF" w:rsidP="00491C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KNARRE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4A8E2E96" w14:textId="77777777" w:rsidR="00491CCF" w:rsidRDefault="00491CCF" w:rsidP="00491C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Born in Germany.</w:t>
      </w:r>
    </w:p>
    <w:p w14:paraId="4B9E1220" w14:textId="77777777" w:rsidR="00491CCF" w:rsidRDefault="00491CCF" w:rsidP="00491CCF">
      <w:pPr>
        <w:pStyle w:val="NoSpacing"/>
        <w:rPr>
          <w:rFonts w:cs="Times New Roman"/>
          <w:szCs w:val="24"/>
        </w:rPr>
      </w:pPr>
    </w:p>
    <w:p w14:paraId="0A2A231B" w14:textId="77777777" w:rsidR="00491CCF" w:rsidRDefault="00491CCF" w:rsidP="00491CCF">
      <w:pPr>
        <w:pStyle w:val="NoSpacing"/>
        <w:rPr>
          <w:rFonts w:cs="Times New Roman"/>
          <w:szCs w:val="24"/>
        </w:rPr>
      </w:pPr>
    </w:p>
    <w:p w14:paraId="0D916F3F" w14:textId="77777777" w:rsidR="00491CCF" w:rsidRDefault="00491CCF" w:rsidP="00491C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Jun.1486</w:t>
      </w:r>
      <w:r>
        <w:rPr>
          <w:rFonts w:cs="Times New Roman"/>
          <w:szCs w:val="24"/>
        </w:rPr>
        <w:tab/>
        <w:t>He was granted denization.     (C.P.R. 1485-94 p.111)</w:t>
      </w:r>
    </w:p>
    <w:p w14:paraId="1F656C5A" w14:textId="77777777" w:rsidR="00491CCF" w:rsidRDefault="00491CCF" w:rsidP="00491CCF">
      <w:pPr>
        <w:pStyle w:val="NoSpacing"/>
        <w:rPr>
          <w:rFonts w:cs="Times New Roman"/>
          <w:szCs w:val="24"/>
        </w:rPr>
      </w:pPr>
    </w:p>
    <w:p w14:paraId="10FA6F79" w14:textId="77777777" w:rsidR="00491CCF" w:rsidRDefault="00491CCF" w:rsidP="00491CCF">
      <w:pPr>
        <w:pStyle w:val="NoSpacing"/>
        <w:rPr>
          <w:rFonts w:cs="Times New Roman"/>
          <w:szCs w:val="24"/>
        </w:rPr>
      </w:pPr>
    </w:p>
    <w:p w14:paraId="72931FF7" w14:textId="77777777" w:rsidR="00491CCF" w:rsidRDefault="00491CCF" w:rsidP="00491C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May 2024</w:t>
      </w:r>
    </w:p>
    <w:p w14:paraId="2DE3A3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57E47" w14:textId="77777777" w:rsidR="00491CCF" w:rsidRDefault="00491CCF" w:rsidP="009139A6">
      <w:r>
        <w:separator/>
      </w:r>
    </w:p>
  </w:endnote>
  <w:endnote w:type="continuationSeparator" w:id="0">
    <w:p w14:paraId="529F3BDE" w14:textId="77777777" w:rsidR="00491CCF" w:rsidRDefault="00491C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C88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83E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EE2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EBB32" w14:textId="77777777" w:rsidR="00491CCF" w:rsidRDefault="00491CCF" w:rsidP="009139A6">
      <w:r>
        <w:separator/>
      </w:r>
    </w:p>
  </w:footnote>
  <w:footnote w:type="continuationSeparator" w:id="0">
    <w:p w14:paraId="5A86BD04" w14:textId="77777777" w:rsidR="00491CCF" w:rsidRDefault="00491C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0D8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CEB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22A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CF"/>
    <w:rsid w:val="000666E0"/>
    <w:rsid w:val="002510B7"/>
    <w:rsid w:val="00270799"/>
    <w:rsid w:val="00491CCF"/>
    <w:rsid w:val="005C130B"/>
    <w:rsid w:val="006B43C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B4D"/>
  <w15:chartTrackingRefBased/>
  <w15:docId w15:val="{6F350200-2E36-4629-B367-4DD2C03B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2024-05-22T15:56:00Z</dcterms:created>
  <dcterms:modified xsi:type="dcterms:W3CDTF">2024-05-22T15:56:00Z</dcterms:modified>
</cp:coreProperties>
</file>