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D4BA8" w14:textId="77777777" w:rsidR="00406F69" w:rsidRDefault="00406F69" w:rsidP="00406F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Edward KNESEWORTH</w:t>
      </w:r>
      <w:r>
        <w:rPr>
          <w:rFonts w:cs="Times New Roman"/>
          <w:szCs w:val="24"/>
        </w:rPr>
        <w:t xml:space="preserve"> 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fl.1459)</w:t>
      </w:r>
    </w:p>
    <w:p w14:paraId="0EBC2DD2" w14:textId="77777777" w:rsidR="00406F69" w:rsidRDefault="00406F69" w:rsidP="00406F69">
      <w:pPr>
        <w:pStyle w:val="NoSpacing"/>
        <w:rPr>
          <w:rFonts w:cs="Times New Roman"/>
          <w:szCs w:val="24"/>
        </w:rPr>
      </w:pPr>
    </w:p>
    <w:p w14:paraId="64369732" w14:textId="77777777" w:rsidR="00406F69" w:rsidRDefault="00406F69" w:rsidP="00406F69">
      <w:pPr>
        <w:pStyle w:val="NoSpacing"/>
        <w:rPr>
          <w:rFonts w:cs="Times New Roman"/>
          <w:szCs w:val="24"/>
        </w:rPr>
      </w:pPr>
    </w:p>
    <w:p w14:paraId="1D534510" w14:textId="77777777" w:rsidR="00406F69" w:rsidRDefault="00406F69" w:rsidP="00406F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Dec.1459</w:t>
      </w:r>
      <w:r>
        <w:rPr>
          <w:rFonts w:cs="Times New Roman"/>
          <w:szCs w:val="24"/>
        </w:rPr>
        <w:tab/>
        <w:t>He was on a commission of array for Cambridgeshire.</w:t>
      </w:r>
    </w:p>
    <w:p w14:paraId="1E8D3FDF" w14:textId="77777777" w:rsidR="00406F69" w:rsidRDefault="00406F69" w:rsidP="00406F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p.559)</w:t>
      </w:r>
    </w:p>
    <w:p w14:paraId="2BD8054F" w14:textId="77777777" w:rsidR="00406F69" w:rsidRDefault="00406F69" w:rsidP="00406F69">
      <w:pPr>
        <w:pStyle w:val="NoSpacing"/>
        <w:rPr>
          <w:rFonts w:cs="Times New Roman"/>
          <w:szCs w:val="24"/>
        </w:rPr>
      </w:pPr>
    </w:p>
    <w:p w14:paraId="1950837D" w14:textId="77777777" w:rsidR="00406F69" w:rsidRDefault="00406F69" w:rsidP="00406F69">
      <w:pPr>
        <w:pStyle w:val="NoSpacing"/>
        <w:rPr>
          <w:rFonts w:cs="Times New Roman"/>
          <w:szCs w:val="24"/>
        </w:rPr>
      </w:pPr>
    </w:p>
    <w:p w14:paraId="40D11971" w14:textId="77777777" w:rsidR="00406F69" w:rsidRDefault="00406F69" w:rsidP="00406F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December 2024</w:t>
      </w:r>
    </w:p>
    <w:p w14:paraId="3B64EBA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8D99C1" w14:textId="77777777" w:rsidR="00406F69" w:rsidRDefault="00406F69" w:rsidP="009139A6">
      <w:r>
        <w:separator/>
      </w:r>
    </w:p>
  </w:endnote>
  <w:endnote w:type="continuationSeparator" w:id="0">
    <w:p w14:paraId="78584857" w14:textId="77777777" w:rsidR="00406F69" w:rsidRDefault="00406F6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CDD4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DEE5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30F9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E74A71" w14:textId="77777777" w:rsidR="00406F69" w:rsidRDefault="00406F69" w:rsidP="009139A6">
      <w:r>
        <w:separator/>
      </w:r>
    </w:p>
  </w:footnote>
  <w:footnote w:type="continuationSeparator" w:id="0">
    <w:p w14:paraId="2C58F996" w14:textId="77777777" w:rsidR="00406F69" w:rsidRDefault="00406F6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843A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590E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76CC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F69"/>
    <w:rsid w:val="000666E0"/>
    <w:rsid w:val="00101CE1"/>
    <w:rsid w:val="002510B7"/>
    <w:rsid w:val="00270799"/>
    <w:rsid w:val="00406F6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C0E53"/>
  <w15:chartTrackingRefBased/>
  <w15:docId w15:val="{2A96CC2F-7789-4D0C-8952-BECEF6157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2024-12-06T10:50:00Z</dcterms:created>
  <dcterms:modified xsi:type="dcterms:W3CDTF">2024-12-06T10:51:00Z</dcterms:modified>
</cp:coreProperties>
</file>