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62D0" w14:textId="77777777" w:rsidR="00D7002B" w:rsidRDefault="00D7002B" w:rsidP="00D70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KNEVET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3741ACED" w14:textId="77777777" w:rsidR="00D7002B" w:rsidRDefault="00D7002B" w:rsidP="00D7002B">
      <w:pPr>
        <w:pStyle w:val="NoSpacing"/>
        <w:rPr>
          <w:rFonts w:cs="Times New Roman"/>
          <w:szCs w:val="24"/>
        </w:rPr>
      </w:pPr>
    </w:p>
    <w:p w14:paraId="6D93DCB5" w14:textId="77777777" w:rsidR="00D7002B" w:rsidRDefault="00D7002B" w:rsidP="00D7002B">
      <w:pPr>
        <w:pStyle w:val="NoSpacing"/>
        <w:rPr>
          <w:rFonts w:cs="Times New Roman"/>
          <w:szCs w:val="24"/>
        </w:rPr>
      </w:pPr>
    </w:p>
    <w:p w14:paraId="5C86F913" w14:textId="77777777" w:rsidR="00D7002B" w:rsidRDefault="00D7002B" w:rsidP="00D70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Huntingdonshire.</w:t>
      </w:r>
    </w:p>
    <w:p w14:paraId="410E2857" w14:textId="77777777" w:rsidR="00D7002B" w:rsidRDefault="00D7002B" w:rsidP="00D70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572E74A9" w14:textId="77777777" w:rsidR="00D7002B" w:rsidRDefault="00D7002B" w:rsidP="00D7002B">
      <w:pPr>
        <w:pStyle w:val="NoSpacing"/>
        <w:rPr>
          <w:rFonts w:cs="Times New Roman"/>
          <w:szCs w:val="24"/>
        </w:rPr>
      </w:pPr>
    </w:p>
    <w:p w14:paraId="2C3E562E" w14:textId="77777777" w:rsidR="00D7002B" w:rsidRDefault="00D7002B" w:rsidP="00D7002B">
      <w:pPr>
        <w:pStyle w:val="NoSpacing"/>
        <w:rPr>
          <w:rFonts w:cs="Times New Roman"/>
          <w:szCs w:val="24"/>
        </w:rPr>
      </w:pPr>
    </w:p>
    <w:p w14:paraId="6E7CF3EE" w14:textId="77777777" w:rsidR="00D7002B" w:rsidRDefault="00D7002B" w:rsidP="00D700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22C6D4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C343" w14:textId="77777777" w:rsidR="00D7002B" w:rsidRDefault="00D7002B" w:rsidP="009139A6">
      <w:r>
        <w:separator/>
      </w:r>
    </w:p>
  </w:endnote>
  <w:endnote w:type="continuationSeparator" w:id="0">
    <w:p w14:paraId="3A106E61" w14:textId="77777777" w:rsidR="00D7002B" w:rsidRDefault="00D700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DC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84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C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04A1" w14:textId="77777777" w:rsidR="00D7002B" w:rsidRDefault="00D7002B" w:rsidP="009139A6">
      <w:r>
        <w:separator/>
      </w:r>
    </w:p>
  </w:footnote>
  <w:footnote w:type="continuationSeparator" w:id="0">
    <w:p w14:paraId="4F7A73F8" w14:textId="77777777" w:rsidR="00D7002B" w:rsidRDefault="00D700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63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D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45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2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002B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6D01"/>
  <w15:chartTrackingRefBased/>
  <w15:docId w15:val="{DF456C40-3CAC-4EFA-ABF2-5F26FD96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2025-01-11T18:53:00Z</dcterms:created>
  <dcterms:modified xsi:type="dcterms:W3CDTF">2025-01-11T18:54:00Z</dcterms:modified>
</cp:coreProperties>
</file>