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BB70B" w14:textId="77777777" w:rsidR="00291B96" w:rsidRDefault="00291B96" w:rsidP="00291B9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KNOLL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1379DFF0" w14:textId="77777777" w:rsidR="00291B96" w:rsidRDefault="00291B96" w:rsidP="00291B9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590C3D8" w14:textId="77777777" w:rsidR="00291B96" w:rsidRDefault="00291B96" w:rsidP="00291B9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DB5FE26" w14:textId="77777777" w:rsidR="00291B96" w:rsidRDefault="00291B96" w:rsidP="00291B96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Devon the moiety of the taxes of a fifteenth and a tenth which were granted to the King at the last Parliament.</w:t>
      </w:r>
    </w:p>
    <w:p w14:paraId="29E3D8FD" w14:textId="77777777" w:rsidR="00291B96" w:rsidRDefault="00291B96" w:rsidP="00291B9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(C.F.R. 1405-13 p.180)</w:t>
      </w:r>
    </w:p>
    <w:p w14:paraId="25082BF1" w14:textId="77777777" w:rsidR="00291B96" w:rsidRDefault="00291B96" w:rsidP="00291B9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58A81B6" w14:textId="77777777" w:rsidR="00291B96" w:rsidRDefault="00291B96" w:rsidP="00291B9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D9EEFB1" w14:textId="77777777" w:rsidR="00291B96" w:rsidRDefault="00291B96" w:rsidP="00291B9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July 2022</w:t>
      </w:r>
    </w:p>
    <w:p w14:paraId="12BBC76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85948" w14:textId="77777777" w:rsidR="00291B96" w:rsidRDefault="00291B96" w:rsidP="009139A6">
      <w:r>
        <w:separator/>
      </w:r>
    </w:p>
  </w:endnote>
  <w:endnote w:type="continuationSeparator" w:id="0">
    <w:p w14:paraId="1A0C5101" w14:textId="77777777" w:rsidR="00291B96" w:rsidRDefault="00291B9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642A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89F4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89AB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CE705" w14:textId="77777777" w:rsidR="00291B96" w:rsidRDefault="00291B96" w:rsidP="009139A6">
      <w:r>
        <w:separator/>
      </w:r>
    </w:p>
  </w:footnote>
  <w:footnote w:type="continuationSeparator" w:id="0">
    <w:p w14:paraId="348581A6" w14:textId="77777777" w:rsidR="00291B96" w:rsidRDefault="00291B9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DA24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2356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E12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B96"/>
    <w:rsid w:val="000666E0"/>
    <w:rsid w:val="002510B7"/>
    <w:rsid w:val="00291B96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D01E7"/>
  <w15:chartTrackingRefBased/>
  <w15:docId w15:val="{63FCA742-031D-4F1C-B33F-3495B600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B96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2024-02-09T18:55:00Z</dcterms:created>
  <dcterms:modified xsi:type="dcterms:W3CDTF">2024-02-09T18:55:00Z</dcterms:modified>
</cp:coreProperties>
</file>