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847F0" w14:textId="77777777" w:rsidR="002F626D" w:rsidRDefault="002F626D" w:rsidP="002F62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KNOLLE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fl.1491)</w:t>
      </w:r>
    </w:p>
    <w:p w14:paraId="07DC89F9" w14:textId="77777777" w:rsidR="002F626D" w:rsidRDefault="002F626D" w:rsidP="002F626D">
      <w:pPr>
        <w:pStyle w:val="NoSpacing"/>
        <w:rPr>
          <w:rFonts w:cs="Times New Roman"/>
          <w:szCs w:val="24"/>
        </w:rPr>
      </w:pPr>
    </w:p>
    <w:p w14:paraId="32A5C962" w14:textId="77777777" w:rsidR="002F626D" w:rsidRDefault="002F626D" w:rsidP="002F626D">
      <w:pPr>
        <w:pStyle w:val="NoSpacing"/>
        <w:rPr>
          <w:rFonts w:cs="Times New Roman"/>
          <w:szCs w:val="24"/>
        </w:rPr>
      </w:pPr>
    </w:p>
    <w:p w14:paraId="1D2B89B9" w14:textId="77777777" w:rsidR="002F626D" w:rsidRDefault="002F626D" w:rsidP="002F62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Mar.1491</w:t>
      </w:r>
      <w:r>
        <w:rPr>
          <w:rFonts w:cs="Times New Roman"/>
          <w:szCs w:val="24"/>
        </w:rPr>
        <w:tab/>
        <w:t>Katina Page(q.v.) made him a joint executor of her Will.</w:t>
      </w:r>
    </w:p>
    <w:p w14:paraId="2A4F3EDF" w14:textId="77777777" w:rsidR="002F626D" w:rsidRDefault="002F626D" w:rsidP="002F62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(England and Wales, </w:t>
      </w:r>
      <w:proofErr w:type="spellStart"/>
      <w:r>
        <w:rPr>
          <w:rFonts w:cs="Times New Roman"/>
          <w:szCs w:val="24"/>
        </w:rPr>
        <w:t>Prorogative</w:t>
      </w:r>
      <w:proofErr w:type="spellEnd"/>
      <w:r>
        <w:rPr>
          <w:rFonts w:cs="Times New Roman"/>
          <w:szCs w:val="24"/>
        </w:rPr>
        <w:t xml:space="preserve"> Court of Canterbury Wills, 1384-1858)</w:t>
      </w:r>
    </w:p>
    <w:p w14:paraId="3D2BC17C" w14:textId="77777777" w:rsidR="002F626D" w:rsidRDefault="002F626D" w:rsidP="002F626D">
      <w:pPr>
        <w:pStyle w:val="NoSpacing"/>
        <w:rPr>
          <w:rFonts w:cs="Times New Roman"/>
          <w:szCs w:val="24"/>
        </w:rPr>
      </w:pPr>
    </w:p>
    <w:p w14:paraId="52AA8F08" w14:textId="77777777" w:rsidR="002F626D" w:rsidRDefault="002F626D" w:rsidP="002F626D">
      <w:pPr>
        <w:pStyle w:val="NoSpacing"/>
        <w:rPr>
          <w:rFonts w:cs="Times New Roman"/>
          <w:szCs w:val="24"/>
        </w:rPr>
      </w:pPr>
    </w:p>
    <w:p w14:paraId="743E0FB4" w14:textId="77777777" w:rsidR="002F626D" w:rsidRDefault="002F626D" w:rsidP="002F62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January 2025</w:t>
      </w:r>
    </w:p>
    <w:p w14:paraId="6516064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07159" w14:textId="77777777" w:rsidR="002F626D" w:rsidRDefault="002F626D" w:rsidP="009139A6">
      <w:r>
        <w:separator/>
      </w:r>
    </w:p>
  </w:endnote>
  <w:endnote w:type="continuationSeparator" w:id="0">
    <w:p w14:paraId="05F165F2" w14:textId="77777777" w:rsidR="002F626D" w:rsidRDefault="002F626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B3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9223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E0F6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2AE7D" w14:textId="77777777" w:rsidR="002F626D" w:rsidRDefault="002F626D" w:rsidP="009139A6">
      <w:r>
        <w:separator/>
      </w:r>
    </w:p>
  </w:footnote>
  <w:footnote w:type="continuationSeparator" w:id="0">
    <w:p w14:paraId="072F5258" w14:textId="77777777" w:rsidR="002F626D" w:rsidRDefault="002F626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5CA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37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AF7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6D"/>
    <w:rsid w:val="000666E0"/>
    <w:rsid w:val="002510B7"/>
    <w:rsid w:val="00270799"/>
    <w:rsid w:val="002F626D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B83E9"/>
  <w15:chartTrackingRefBased/>
  <w15:docId w15:val="{F31EA1E6-A0CE-4A91-8ED8-2B2DC9A4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2025-01-21T21:32:00Z</dcterms:created>
  <dcterms:modified xsi:type="dcterms:W3CDTF">2025-01-21T21:33:00Z</dcterms:modified>
</cp:coreProperties>
</file>