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9C401" w14:textId="77777777" w:rsidR="00D60029" w:rsidRDefault="00D60029" w:rsidP="00D600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KNOLLE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3AC11B54" w14:textId="77777777" w:rsidR="00D60029" w:rsidRDefault="00D60029" w:rsidP="00D60029">
      <w:pPr>
        <w:pStyle w:val="NoSpacing"/>
        <w:rPr>
          <w:rFonts w:cs="Times New Roman"/>
          <w:szCs w:val="24"/>
        </w:rPr>
      </w:pPr>
    </w:p>
    <w:p w14:paraId="1D422B80" w14:textId="77777777" w:rsidR="00D60029" w:rsidRDefault="00D60029" w:rsidP="00D60029">
      <w:pPr>
        <w:pStyle w:val="NoSpacing"/>
        <w:rPr>
          <w:rFonts w:cs="Times New Roman"/>
          <w:szCs w:val="24"/>
        </w:rPr>
      </w:pPr>
    </w:p>
    <w:p w14:paraId="0E8B9A01" w14:textId="77777777" w:rsidR="00D60029" w:rsidRDefault="00D60029" w:rsidP="00D600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Sep.1413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held in </w:t>
      </w:r>
    </w:p>
    <w:p w14:paraId="1C9FDD4D" w14:textId="77777777" w:rsidR="00D60029" w:rsidRDefault="00D60029" w:rsidP="00D600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Southcott, Buckinghamshire,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Margaret Chamberlain.</w:t>
      </w:r>
    </w:p>
    <w:p w14:paraId="3BF98AA5" w14:textId="77777777" w:rsidR="00D60029" w:rsidRDefault="00D60029" w:rsidP="00D600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D78EF">
          <w:rPr>
            <w:rStyle w:val="Hyperlink"/>
            <w:rFonts w:cs="Times New Roman"/>
            <w:szCs w:val="24"/>
          </w:rPr>
          <w:t>https://inquisitionspostmortem.ac.uk/view/inquisition/20-057/</w:t>
        </w:r>
      </w:hyperlink>
      <w:r>
        <w:rPr>
          <w:rFonts w:cs="Times New Roman"/>
          <w:szCs w:val="24"/>
        </w:rPr>
        <w:t xml:space="preserve"> )</w:t>
      </w:r>
    </w:p>
    <w:p w14:paraId="6F48B434" w14:textId="77777777" w:rsidR="00D60029" w:rsidRDefault="00D60029" w:rsidP="00D60029">
      <w:pPr>
        <w:pStyle w:val="NoSpacing"/>
        <w:rPr>
          <w:rFonts w:cs="Times New Roman"/>
          <w:szCs w:val="24"/>
        </w:rPr>
      </w:pPr>
    </w:p>
    <w:p w14:paraId="53362E0B" w14:textId="77777777" w:rsidR="00D60029" w:rsidRDefault="00D60029" w:rsidP="00D60029">
      <w:pPr>
        <w:pStyle w:val="NoSpacing"/>
        <w:rPr>
          <w:rFonts w:cs="Times New Roman"/>
          <w:szCs w:val="24"/>
        </w:rPr>
      </w:pPr>
    </w:p>
    <w:p w14:paraId="60913F46" w14:textId="77777777" w:rsidR="00D60029" w:rsidRDefault="00D60029" w:rsidP="00D600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2024</w:t>
      </w:r>
    </w:p>
    <w:p w14:paraId="3C3AF1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9CE5" w14:textId="77777777" w:rsidR="00D60029" w:rsidRDefault="00D60029" w:rsidP="009139A6">
      <w:r>
        <w:separator/>
      </w:r>
    </w:p>
  </w:endnote>
  <w:endnote w:type="continuationSeparator" w:id="0">
    <w:p w14:paraId="457E8735" w14:textId="77777777" w:rsidR="00D60029" w:rsidRDefault="00D600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6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F3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ED8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59A8C" w14:textId="77777777" w:rsidR="00D60029" w:rsidRDefault="00D60029" w:rsidP="009139A6">
      <w:r>
        <w:separator/>
      </w:r>
    </w:p>
  </w:footnote>
  <w:footnote w:type="continuationSeparator" w:id="0">
    <w:p w14:paraId="552E3AB3" w14:textId="77777777" w:rsidR="00D60029" w:rsidRDefault="00D600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32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D7B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081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29"/>
    <w:rsid w:val="000666E0"/>
    <w:rsid w:val="002510B7"/>
    <w:rsid w:val="00270799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002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20A8"/>
  <w15:chartTrackingRefBased/>
  <w15:docId w15:val="{4097FFAA-1624-4F8A-AB1C-20D6C3FE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0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2024-05-28T10:43:00Z</dcterms:created>
  <dcterms:modified xsi:type="dcterms:W3CDTF">2024-05-28T10:43:00Z</dcterms:modified>
</cp:coreProperties>
</file>