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CE3A" w14:textId="77777777" w:rsidR="006E5BB9" w:rsidRDefault="006E5BB9" w:rsidP="006E5B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KNOLLES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5DEF40B0" w14:textId="77777777" w:rsidR="006E5BB9" w:rsidRDefault="006E5BB9" w:rsidP="006E5B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3E9193ED" w14:textId="77777777" w:rsidR="006E5BB9" w:rsidRDefault="006E5BB9" w:rsidP="006E5BB9">
      <w:pPr>
        <w:pStyle w:val="NoSpacing"/>
        <w:rPr>
          <w:rFonts w:cs="Times New Roman"/>
          <w:szCs w:val="24"/>
        </w:rPr>
      </w:pPr>
    </w:p>
    <w:p w14:paraId="71E4CBD4" w14:textId="77777777" w:rsidR="006E5BB9" w:rsidRDefault="006E5BB9" w:rsidP="006E5BB9">
      <w:pPr>
        <w:pStyle w:val="NoSpacing"/>
        <w:rPr>
          <w:rFonts w:cs="Times New Roman"/>
          <w:szCs w:val="24"/>
        </w:rPr>
      </w:pPr>
    </w:p>
    <w:p w14:paraId="716C70F5" w14:textId="77777777" w:rsidR="006E5BB9" w:rsidRDefault="006E5BB9" w:rsidP="006E5B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took on an apprentice, Robert Garton(q.v.).</w:t>
      </w:r>
    </w:p>
    <w:p w14:paraId="68366B66" w14:textId="77777777" w:rsidR="006E5BB9" w:rsidRDefault="006E5BB9" w:rsidP="006E5B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635E9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0AC326C3" w14:textId="77777777" w:rsidR="006E5BB9" w:rsidRDefault="006E5BB9" w:rsidP="006E5BB9">
      <w:pPr>
        <w:pStyle w:val="NoSpacing"/>
        <w:rPr>
          <w:rFonts w:cs="Times New Roman"/>
          <w:szCs w:val="24"/>
        </w:rPr>
      </w:pPr>
    </w:p>
    <w:p w14:paraId="7BB2C03B" w14:textId="77777777" w:rsidR="006E5BB9" w:rsidRDefault="006E5BB9" w:rsidP="006E5BB9">
      <w:pPr>
        <w:pStyle w:val="NoSpacing"/>
        <w:rPr>
          <w:rFonts w:cs="Times New Roman"/>
          <w:szCs w:val="24"/>
        </w:rPr>
      </w:pPr>
    </w:p>
    <w:p w14:paraId="13859CE2" w14:textId="77777777" w:rsidR="006E5BB9" w:rsidRDefault="006E5BB9" w:rsidP="006E5B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1C925A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8F34" w14:textId="77777777" w:rsidR="006E5BB9" w:rsidRDefault="006E5BB9" w:rsidP="009139A6">
      <w:r>
        <w:separator/>
      </w:r>
    </w:p>
  </w:endnote>
  <w:endnote w:type="continuationSeparator" w:id="0">
    <w:p w14:paraId="66A8C855" w14:textId="77777777" w:rsidR="006E5BB9" w:rsidRDefault="006E5B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F0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3F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B3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4443A" w14:textId="77777777" w:rsidR="006E5BB9" w:rsidRDefault="006E5BB9" w:rsidP="009139A6">
      <w:r>
        <w:separator/>
      </w:r>
    </w:p>
  </w:footnote>
  <w:footnote w:type="continuationSeparator" w:id="0">
    <w:p w14:paraId="3110CD3D" w14:textId="77777777" w:rsidR="006E5BB9" w:rsidRDefault="006E5B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A8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D8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DB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B9"/>
    <w:rsid w:val="000666E0"/>
    <w:rsid w:val="002510B7"/>
    <w:rsid w:val="00270799"/>
    <w:rsid w:val="005C130B"/>
    <w:rsid w:val="006C65C8"/>
    <w:rsid w:val="006E5BB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627C"/>
  <w15:chartTrackingRefBased/>
  <w15:docId w15:val="{824C2315-31B7-4546-8982-D01B55C7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E5B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2025-02-21T16:11:00Z</dcterms:created>
  <dcterms:modified xsi:type="dcterms:W3CDTF">2025-02-21T16:11:00Z</dcterms:modified>
</cp:coreProperties>
</file>