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0394" w14:textId="77777777" w:rsidR="004C70CB" w:rsidRDefault="004C70CB" w:rsidP="004C7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KNOLLS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fl.1449-53)</w:t>
      </w:r>
    </w:p>
    <w:p w14:paraId="4CB5F8FD" w14:textId="77777777" w:rsidR="004C70CB" w:rsidRDefault="004C70CB" w:rsidP="004C7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St.George’s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Rollesby</w:t>
      </w:r>
      <w:proofErr w:type="spellEnd"/>
      <w:r>
        <w:rPr>
          <w:rFonts w:cs="Times New Roman"/>
          <w:szCs w:val="24"/>
        </w:rPr>
        <w:t>, Norfolk.</w:t>
      </w:r>
    </w:p>
    <w:p w14:paraId="7C1DF2E6" w14:textId="77777777" w:rsidR="004C70CB" w:rsidRDefault="004C70CB" w:rsidP="004C70CB">
      <w:pPr>
        <w:pStyle w:val="NoSpacing"/>
        <w:rPr>
          <w:rFonts w:cs="Times New Roman"/>
          <w:szCs w:val="24"/>
        </w:rPr>
      </w:pPr>
    </w:p>
    <w:p w14:paraId="23FC5E76" w14:textId="77777777" w:rsidR="004C70CB" w:rsidRDefault="004C70CB" w:rsidP="004C70CB">
      <w:pPr>
        <w:pStyle w:val="NoSpacing"/>
        <w:rPr>
          <w:rFonts w:cs="Times New Roman"/>
          <w:szCs w:val="24"/>
        </w:rPr>
      </w:pPr>
    </w:p>
    <w:p w14:paraId="23C0A6EA" w14:textId="77777777" w:rsidR="004C70CB" w:rsidRDefault="004C70CB" w:rsidP="004C7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1449</w:t>
      </w:r>
      <w:r>
        <w:rPr>
          <w:rFonts w:cs="Times New Roman"/>
          <w:szCs w:val="24"/>
        </w:rPr>
        <w:tab/>
        <w:t>He became Rector.</w:t>
      </w:r>
    </w:p>
    <w:p w14:paraId="30D034E0" w14:textId="77777777" w:rsidR="004C70CB" w:rsidRDefault="004C70CB" w:rsidP="004C70CB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183-8)</w:t>
      </w:r>
    </w:p>
    <w:p w14:paraId="3E89555C" w14:textId="77777777" w:rsidR="004C70CB" w:rsidRDefault="004C70CB" w:rsidP="004C70CB">
      <w:pPr>
        <w:pStyle w:val="NoSpacing"/>
        <w:rPr>
          <w:rFonts w:cs="Times New Roman"/>
          <w:szCs w:val="24"/>
        </w:rPr>
      </w:pPr>
    </w:p>
    <w:p w14:paraId="359C780C" w14:textId="77777777" w:rsidR="004C70CB" w:rsidRDefault="004C70CB" w:rsidP="004C70CB">
      <w:pPr>
        <w:pStyle w:val="NoSpacing"/>
        <w:rPr>
          <w:rFonts w:cs="Times New Roman"/>
          <w:szCs w:val="24"/>
        </w:rPr>
      </w:pPr>
    </w:p>
    <w:p w14:paraId="4EB64517" w14:textId="77777777" w:rsidR="004C70CB" w:rsidRDefault="004C70CB" w:rsidP="004C70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p w14:paraId="4D2C87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425C" w14:textId="77777777" w:rsidR="004C70CB" w:rsidRDefault="004C70CB" w:rsidP="009139A6">
      <w:r>
        <w:separator/>
      </w:r>
    </w:p>
  </w:endnote>
  <w:endnote w:type="continuationSeparator" w:id="0">
    <w:p w14:paraId="1DF14CB3" w14:textId="77777777" w:rsidR="004C70CB" w:rsidRDefault="004C70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BE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0F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A1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06FF" w14:textId="77777777" w:rsidR="004C70CB" w:rsidRDefault="004C70CB" w:rsidP="009139A6">
      <w:r>
        <w:separator/>
      </w:r>
    </w:p>
  </w:footnote>
  <w:footnote w:type="continuationSeparator" w:id="0">
    <w:p w14:paraId="2D12A107" w14:textId="77777777" w:rsidR="004C70CB" w:rsidRDefault="004C70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8C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E2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78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CB"/>
    <w:rsid w:val="000666E0"/>
    <w:rsid w:val="002510B7"/>
    <w:rsid w:val="004C70CB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C51E"/>
  <w15:chartTrackingRefBased/>
  <w15:docId w15:val="{DDA2A2B2-BA1C-430E-8854-A641EF9E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2024-02-27T11:31:00Z</dcterms:created>
  <dcterms:modified xsi:type="dcterms:W3CDTF">2024-02-27T11:31:00Z</dcterms:modified>
</cp:coreProperties>
</file>