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90DD" w14:textId="77777777" w:rsidR="0027504B" w:rsidRDefault="0027504B" w:rsidP="002750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KNOLLYS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0FEE2835" w14:textId="77777777" w:rsidR="0027504B" w:rsidRDefault="0027504B" w:rsidP="002750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E893C64" w14:textId="77777777" w:rsidR="0027504B" w:rsidRDefault="0027504B" w:rsidP="0027504B">
      <w:pPr>
        <w:pStyle w:val="NoSpacing"/>
        <w:rPr>
          <w:rFonts w:cs="Times New Roman"/>
          <w:szCs w:val="24"/>
        </w:rPr>
      </w:pPr>
    </w:p>
    <w:p w14:paraId="31DE9894" w14:textId="77777777" w:rsidR="0027504B" w:rsidRDefault="0027504B" w:rsidP="0027504B">
      <w:pPr>
        <w:pStyle w:val="NoSpacing"/>
        <w:rPr>
          <w:rFonts w:cs="Times New Roman"/>
          <w:szCs w:val="24"/>
        </w:rPr>
      </w:pPr>
    </w:p>
    <w:p w14:paraId="43902DD9" w14:textId="77777777" w:rsidR="0027504B" w:rsidRDefault="0027504B" w:rsidP="002750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took on an apprentice, William Champion(q.v.).</w:t>
      </w:r>
    </w:p>
    <w:p w14:paraId="0D3BADA2" w14:textId="77777777" w:rsidR="0027504B" w:rsidRDefault="0027504B" w:rsidP="002750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93A5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580E47C" w14:textId="77777777" w:rsidR="0027504B" w:rsidRDefault="0027504B" w:rsidP="0027504B">
      <w:pPr>
        <w:pStyle w:val="NoSpacing"/>
        <w:rPr>
          <w:rFonts w:cs="Times New Roman"/>
          <w:szCs w:val="24"/>
        </w:rPr>
      </w:pPr>
    </w:p>
    <w:p w14:paraId="7CCA5192" w14:textId="77777777" w:rsidR="0027504B" w:rsidRDefault="0027504B" w:rsidP="0027504B">
      <w:pPr>
        <w:pStyle w:val="NoSpacing"/>
        <w:rPr>
          <w:rFonts w:cs="Times New Roman"/>
          <w:szCs w:val="24"/>
        </w:rPr>
      </w:pPr>
    </w:p>
    <w:p w14:paraId="78A836C9" w14:textId="77777777" w:rsidR="0027504B" w:rsidRDefault="0027504B" w:rsidP="002750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6917BB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947A" w14:textId="77777777" w:rsidR="0027504B" w:rsidRDefault="0027504B" w:rsidP="009139A6">
      <w:r>
        <w:separator/>
      </w:r>
    </w:p>
  </w:endnote>
  <w:endnote w:type="continuationSeparator" w:id="0">
    <w:p w14:paraId="7895F9E3" w14:textId="77777777" w:rsidR="0027504B" w:rsidRDefault="002750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E3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9F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B0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A8AA" w14:textId="77777777" w:rsidR="0027504B" w:rsidRDefault="0027504B" w:rsidP="009139A6">
      <w:r>
        <w:separator/>
      </w:r>
    </w:p>
  </w:footnote>
  <w:footnote w:type="continuationSeparator" w:id="0">
    <w:p w14:paraId="29D39B55" w14:textId="77777777" w:rsidR="0027504B" w:rsidRDefault="002750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41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0C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04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4B"/>
    <w:rsid w:val="000666E0"/>
    <w:rsid w:val="002510B7"/>
    <w:rsid w:val="00270799"/>
    <w:rsid w:val="0027504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56DC"/>
  <w15:chartTrackingRefBased/>
  <w15:docId w15:val="{97D8FF83-8A96-48E4-89B7-93E3B412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5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2025-02-06T21:30:00Z</dcterms:created>
  <dcterms:modified xsi:type="dcterms:W3CDTF">2025-02-06T21:30:00Z</dcterms:modified>
</cp:coreProperties>
</file>