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56329" w14:textId="77777777" w:rsidR="00147FB4" w:rsidRDefault="00147FB4" w:rsidP="00147F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KNOLLYS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6BD9EE03" w14:textId="77777777" w:rsidR="00147FB4" w:rsidRDefault="00147FB4" w:rsidP="00147FB4">
      <w:pPr>
        <w:pStyle w:val="NoSpacing"/>
        <w:rPr>
          <w:rFonts w:cs="Times New Roman"/>
          <w:szCs w:val="24"/>
        </w:rPr>
      </w:pPr>
    </w:p>
    <w:p w14:paraId="228CEC4B" w14:textId="77777777" w:rsidR="00147FB4" w:rsidRDefault="00147FB4" w:rsidP="00147FB4">
      <w:pPr>
        <w:pStyle w:val="NoSpacing"/>
        <w:rPr>
          <w:rFonts w:cs="Times New Roman"/>
          <w:szCs w:val="24"/>
        </w:rPr>
      </w:pPr>
    </w:p>
    <w:p w14:paraId="1351AED3" w14:textId="77777777" w:rsidR="00147FB4" w:rsidRDefault="00147FB4" w:rsidP="00147F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>He was on a commission of array for Hertfordshire.</w:t>
      </w:r>
    </w:p>
    <w:p w14:paraId="3FAC8342" w14:textId="77777777" w:rsidR="00147FB4" w:rsidRDefault="00147FB4" w:rsidP="00147F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p.559)</w:t>
      </w:r>
    </w:p>
    <w:p w14:paraId="58345411" w14:textId="77777777" w:rsidR="00147FB4" w:rsidRDefault="00147FB4" w:rsidP="00147FB4">
      <w:pPr>
        <w:pStyle w:val="NoSpacing"/>
        <w:rPr>
          <w:rFonts w:cs="Times New Roman"/>
          <w:szCs w:val="24"/>
        </w:rPr>
      </w:pPr>
    </w:p>
    <w:p w14:paraId="6A89E8E3" w14:textId="77777777" w:rsidR="00147FB4" w:rsidRDefault="00147FB4" w:rsidP="00147FB4">
      <w:pPr>
        <w:pStyle w:val="NoSpacing"/>
        <w:rPr>
          <w:rFonts w:cs="Times New Roman"/>
          <w:szCs w:val="24"/>
        </w:rPr>
      </w:pPr>
    </w:p>
    <w:p w14:paraId="47B84F11" w14:textId="77777777" w:rsidR="00147FB4" w:rsidRDefault="00147FB4" w:rsidP="00147F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December 2024</w:t>
      </w:r>
    </w:p>
    <w:p w14:paraId="1C28E1F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BE4A1" w14:textId="77777777" w:rsidR="00147FB4" w:rsidRDefault="00147FB4" w:rsidP="009139A6">
      <w:r>
        <w:separator/>
      </w:r>
    </w:p>
  </w:endnote>
  <w:endnote w:type="continuationSeparator" w:id="0">
    <w:p w14:paraId="6B770F75" w14:textId="77777777" w:rsidR="00147FB4" w:rsidRDefault="00147FB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B7E5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C313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DD0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0CA89" w14:textId="77777777" w:rsidR="00147FB4" w:rsidRDefault="00147FB4" w:rsidP="009139A6">
      <w:r>
        <w:separator/>
      </w:r>
    </w:p>
  </w:footnote>
  <w:footnote w:type="continuationSeparator" w:id="0">
    <w:p w14:paraId="153583D8" w14:textId="77777777" w:rsidR="00147FB4" w:rsidRDefault="00147FB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185F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D159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C960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B4"/>
    <w:rsid w:val="000666E0"/>
    <w:rsid w:val="00101CE1"/>
    <w:rsid w:val="00147FB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BA7B4"/>
  <w15:chartTrackingRefBased/>
  <w15:docId w15:val="{00858750-49C0-463F-A27C-0E0CD2CB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2024-12-03T16:35:00Z</dcterms:created>
  <dcterms:modified xsi:type="dcterms:W3CDTF">2024-12-03T16:36:00Z</dcterms:modified>
</cp:coreProperties>
</file>