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B946AA" w14:textId="77777777" w:rsidR="002E6943" w:rsidRDefault="002E6943" w:rsidP="002E694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KNOT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fl.1446)</w:t>
      </w:r>
    </w:p>
    <w:p w14:paraId="71D8A785" w14:textId="77777777" w:rsidR="002E6943" w:rsidRDefault="002E6943" w:rsidP="002E694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Norwich.</w:t>
      </w:r>
    </w:p>
    <w:p w14:paraId="1F9F8943" w14:textId="77777777" w:rsidR="002E6943" w:rsidRDefault="002E6943" w:rsidP="002E6943">
      <w:pPr>
        <w:pStyle w:val="NoSpacing"/>
        <w:rPr>
          <w:rFonts w:cs="Times New Roman"/>
          <w:szCs w:val="24"/>
        </w:rPr>
      </w:pPr>
    </w:p>
    <w:p w14:paraId="46619134" w14:textId="77777777" w:rsidR="002E6943" w:rsidRDefault="002E6943" w:rsidP="002E6943">
      <w:pPr>
        <w:pStyle w:val="NoSpacing"/>
        <w:rPr>
          <w:rFonts w:cs="Times New Roman"/>
          <w:szCs w:val="24"/>
        </w:rPr>
      </w:pPr>
    </w:p>
    <w:p w14:paraId="280C44C5" w14:textId="77777777" w:rsidR="002E6943" w:rsidRDefault="002E6943" w:rsidP="002E694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Jul.</w:t>
      </w:r>
      <w:r>
        <w:rPr>
          <w:rFonts w:cs="Times New Roman"/>
          <w:szCs w:val="24"/>
        </w:rPr>
        <w:tab/>
        <w:t>1446</w:t>
      </w:r>
      <w:r>
        <w:rPr>
          <w:rFonts w:cs="Times New Roman"/>
          <w:szCs w:val="24"/>
        </w:rPr>
        <w:tab/>
        <w:t xml:space="preserve">Katherine </w:t>
      </w:r>
      <w:proofErr w:type="spellStart"/>
      <w:r>
        <w:rPr>
          <w:rFonts w:cs="Times New Roman"/>
          <w:szCs w:val="24"/>
        </w:rPr>
        <w:t>Habfford</w:t>
      </w:r>
      <w:proofErr w:type="spellEnd"/>
      <w:r>
        <w:rPr>
          <w:rFonts w:cs="Times New Roman"/>
          <w:szCs w:val="24"/>
        </w:rPr>
        <w:t xml:space="preserve"> of Norwich(q.v.) appointed him to deliver seisin of a </w:t>
      </w:r>
    </w:p>
    <w:p w14:paraId="79B6FAFA" w14:textId="77777777" w:rsidR="002E6943" w:rsidRDefault="002E6943" w:rsidP="002E694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messuage with a croft in </w:t>
      </w:r>
      <w:proofErr w:type="spellStart"/>
      <w:r>
        <w:rPr>
          <w:rFonts w:cs="Times New Roman"/>
          <w:szCs w:val="24"/>
        </w:rPr>
        <w:t>Fyncham</w:t>
      </w:r>
      <w:proofErr w:type="spellEnd"/>
      <w:r>
        <w:rPr>
          <w:rFonts w:cs="Times New Roman"/>
          <w:szCs w:val="24"/>
        </w:rPr>
        <w:t xml:space="preserve">, Norfolk, to Nicholas </w:t>
      </w:r>
      <w:proofErr w:type="spellStart"/>
      <w:r>
        <w:rPr>
          <w:rFonts w:cs="Times New Roman"/>
          <w:szCs w:val="24"/>
        </w:rPr>
        <w:t>Thyrston</w:t>
      </w:r>
      <w:proofErr w:type="spellEnd"/>
      <w:r>
        <w:rPr>
          <w:rFonts w:cs="Times New Roman"/>
          <w:szCs w:val="24"/>
        </w:rPr>
        <w:t xml:space="preserve">(q.v.) and </w:t>
      </w:r>
    </w:p>
    <w:p w14:paraId="7BC7389C" w14:textId="77777777" w:rsidR="002E6943" w:rsidRDefault="002E6943" w:rsidP="002E6943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three others.    (T.N.A. ref. Hare 1763 192 x 5)</w:t>
      </w:r>
    </w:p>
    <w:p w14:paraId="24D3B92D" w14:textId="77777777" w:rsidR="002E6943" w:rsidRDefault="002E6943" w:rsidP="002E6943">
      <w:pPr>
        <w:pStyle w:val="NoSpacing"/>
        <w:rPr>
          <w:rFonts w:cs="Times New Roman"/>
          <w:szCs w:val="24"/>
        </w:rPr>
      </w:pPr>
    </w:p>
    <w:p w14:paraId="6973BA9A" w14:textId="77777777" w:rsidR="002E6943" w:rsidRDefault="002E6943" w:rsidP="002E6943">
      <w:pPr>
        <w:pStyle w:val="NoSpacing"/>
        <w:rPr>
          <w:rFonts w:cs="Times New Roman"/>
          <w:szCs w:val="24"/>
        </w:rPr>
      </w:pPr>
    </w:p>
    <w:p w14:paraId="17CA9C2F" w14:textId="77777777" w:rsidR="002E6943" w:rsidRPr="00260891" w:rsidRDefault="002E6943" w:rsidP="002E6943">
      <w:pPr>
        <w:pStyle w:val="NoSpacing"/>
        <w:rPr>
          <w:rFonts w:cs="Times New Roman"/>
          <w:szCs w:val="24"/>
          <w:u w:val="single"/>
        </w:rPr>
      </w:pPr>
      <w:r>
        <w:rPr>
          <w:rFonts w:cs="Times New Roman"/>
          <w:szCs w:val="24"/>
        </w:rPr>
        <w:t>26 October 2024</w:t>
      </w:r>
      <w:r>
        <w:rPr>
          <w:rFonts w:cs="Times New Roman"/>
          <w:szCs w:val="24"/>
          <w:u w:val="single"/>
        </w:rPr>
        <w:t xml:space="preserve">     </w:t>
      </w:r>
    </w:p>
    <w:p w14:paraId="19181FE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150347" w14:textId="77777777" w:rsidR="002E6943" w:rsidRDefault="002E6943" w:rsidP="009139A6">
      <w:r>
        <w:separator/>
      </w:r>
    </w:p>
  </w:endnote>
  <w:endnote w:type="continuationSeparator" w:id="0">
    <w:p w14:paraId="49D5A059" w14:textId="77777777" w:rsidR="002E6943" w:rsidRDefault="002E694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6B40F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47D83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DB1FC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92CBBE" w14:textId="77777777" w:rsidR="002E6943" w:rsidRDefault="002E6943" w:rsidP="009139A6">
      <w:r>
        <w:separator/>
      </w:r>
    </w:p>
  </w:footnote>
  <w:footnote w:type="continuationSeparator" w:id="0">
    <w:p w14:paraId="5AA38056" w14:textId="77777777" w:rsidR="002E6943" w:rsidRDefault="002E694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18EA9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5121E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F7CBA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943"/>
    <w:rsid w:val="000666E0"/>
    <w:rsid w:val="002510B7"/>
    <w:rsid w:val="00270799"/>
    <w:rsid w:val="002E6943"/>
    <w:rsid w:val="00426115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B0EEE"/>
  <w15:chartTrackingRefBased/>
  <w15:docId w15:val="{66DFD9F4-A033-4529-94A0-BDE8C7EAA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2024-10-26T18:39:00Z</dcterms:created>
  <dcterms:modified xsi:type="dcterms:W3CDTF">2024-10-26T18:39:00Z</dcterms:modified>
</cp:coreProperties>
</file>