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011D" w14:textId="77777777" w:rsidR="00B32D63" w:rsidRDefault="00B32D63" w:rsidP="00B32D63">
      <w:pPr>
        <w:pStyle w:val="NoSpacing"/>
      </w:pPr>
      <w:r>
        <w:rPr>
          <w:u w:val="single"/>
        </w:rPr>
        <w:t>Richard KNOTTE (alias SHERMAN)</w:t>
      </w:r>
      <w:r>
        <w:t xml:space="preserve">        (fl.1462)</w:t>
      </w:r>
    </w:p>
    <w:p w14:paraId="361C9C30" w14:textId="77777777" w:rsidR="00B32D63" w:rsidRDefault="00B32D63" w:rsidP="00B32D63">
      <w:pPr>
        <w:pStyle w:val="NoSpacing"/>
      </w:pPr>
      <w:r>
        <w:t>of Exeter. Yeoman.</w:t>
      </w:r>
    </w:p>
    <w:p w14:paraId="02A0B196" w14:textId="77777777" w:rsidR="00B32D63" w:rsidRDefault="00B32D63" w:rsidP="00B32D63">
      <w:pPr>
        <w:pStyle w:val="NoSpacing"/>
      </w:pPr>
    </w:p>
    <w:p w14:paraId="69C97A4B" w14:textId="77777777" w:rsidR="00B32D63" w:rsidRDefault="00B32D63" w:rsidP="00B32D63">
      <w:pPr>
        <w:pStyle w:val="NoSpacing"/>
      </w:pPr>
    </w:p>
    <w:p w14:paraId="71656EEE" w14:textId="77777777" w:rsidR="00B32D63" w:rsidRDefault="00B32D63" w:rsidP="00B32D63">
      <w:pPr>
        <w:pStyle w:val="NoSpacing"/>
      </w:pPr>
      <w:r>
        <w:t xml:space="preserve">  4 May1462</w:t>
      </w:r>
      <w:r>
        <w:tab/>
        <w:t>He was granted a general pardon.   (C.P.R. 1461-67 p.135)</w:t>
      </w:r>
    </w:p>
    <w:p w14:paraId="5B5D8F94" w14:textId="77777777" w:rsidR="00B32D63" w:rsidRDefault="00B32D63" w:rsidP="00B32D63">
      <w:pPr>
        <w:pStyle w:val="NoSpacing"/>
      </w:pPr>
    </w:p>
    <w:p w14:paraId="2F5A08FE" w14:textId="77777777" w:rsidR="00B32D63" w:rsidRDefault="00B32D63" w:rsidP="00B32D63">
      <w:pPr>
        <w:pStyle w:val="NoSpacing"/>
      </w:pPr>
    </w:p>
    <w:p w14:paraId="2C17C527" w14:textId="77777777" w:rsidR="00B32D63" w:rsidRDefault="00B32D63" w:rsidP="00B32D63">
      <w:pPr>
        <w:pStyle w:val="NoSpacing"/>
      </w:pPr>
      <w:r>
        <w:t>15 November 2025</w:t>
      </w:r>
    </w:p>
    <w:p w14:paraId="096D757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50C2" w14:textId="77777777" w:rsidR="00B32D63" w:rsidRDefault="00B32D63" w:rsidP="00086E2C">
      <w:pPr>
        <w:spacing w:after="0" w:line="240" w:lineRule="auto"/>
      </w:pPr>
      <w:r>
        <w:separator/>
      </w:r>
    </w:p>
  </w:endnote>
  <w:endnote w:type="continuationSeparator" w:id="0">
    <w:p w14:paraId="4837BF7A" w14:textId="77777777" w:rsidR="00B32D63" w:rsidRDefault="00B32D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A40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97B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9BE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2144" w14:textId="77777777" w:rsidR="00B32D63" w:rsidRDefault="00B32D63" w:rsidP="00086E2C">
      <w:pPr>
        <w:spacing w:after="0" w:line="240" w:lineRule="auto"/>
      </w:pPr>
      <w:r>
        <w:separator/>
      </w:r>
    </w:p>
  </w:footnote>
  <w:footnote w:type="continuationSeparator" w:id="0">
    <w:p w14:paraId="3A944B09" w14:textId="77777777" w:rsidR="00B32D63" w:rsidRDefault="00B32D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021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A3D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372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63"/>
    <w:rsid w:val="00086E2C"/>
    <w:rsid w:val="000A2E7A"/>
    <w:rsid w:val="000C1851"/>
    <w:rsid w:val="002244B7"/>
    <w:rsid w:val="00314D94"/>
    <w:rsid w:val="00617568"/>
    <w:rsid w:val="006E68FA"/>
    <w:rsid w:val="00B32D6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26EF"/>
  <w15:chartTrackingRefBased/>
  <w15:docId w15:val="{2E631B5D-A618-4AEA-93F0-378EABF9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2D6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2025-11-29T14:55:00Z</dcterms:created>
  <dcterms:modified xsi:type="dcterms:W3CDTF">2025-11-29T14:56:00Z</dcterms:modified>
</cp:coreProperties>
</file>