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DBAA0A" w14:textId="77777777" w:rsidR="00643328" w:rsidRDefault="00643328" w:rsidP="0064332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James KNOTTESFORD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fl.1413)</w:t>
      </w:r>
    </w:p>
    <w:p w14:paraId="1A16FE8D" w14:textId="77777777" w:rsidR="00643328" w:rsidRDefault="00643328" w:rsidP="00643328">
      <w:pPr>
        <w:pStyle w:val="NoSpacing"/>
        <w:rPr>
          <w:rFonts w:cs="Times New Roman"/>
          <w:szCs w:val="24"/>
        </w:rPr>
      </w:pPr>
    </w:p>
    <w:p w14:paraId="7F30348C" w14:textId="77777777" w:rsidR="00643328" w:rsidRDefault="00643328" w:rsidP="00643328">
      <w:pPr>
        <w:pStyle w:val="NoSpacing"/>
        <w:rPr>
          <w:rFonts w:cs="Times New Roman"/>
          <w:szCs w:val="24"/>
        </w:rPr>
      </w:pPr>
    </w:p>
    <w:p w14:paraId="775CCA14" w14:textId="77777777" w:rsidR="00643328" w:rsidRDefault="00643328" w:rsidP="0064332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12 Apr.1413</w:t>
      </w:r>
      <w:r>
        <w:rPr>
          <w:rFonts w:cs="Times New Roman"/>
          <w:szCs w:val="24"/>
        </w:rPr>
        <w:tab/>
        <w:t xml:space="preserve">He and John </w:t>
      </w:r>
      <w:proofErr w:type="spellStart"/>
      <w:r>
        <w:rPr>
          <w:rFonts w:cs="Times New Roman"/>
          <w:szCs w:val="24"/>
        </w:rPr>
        <w:t>Bradbrugge</w:t>
      </w:r>
      <w:proofErr w:type="spellEnd"/>
      <w:r>
        <w:rPr>
          <w:rFonts w:cs="Times New Roman"/>
          <w:szCs w:val="24"/>
        </w:rPr>
        <w:t>(q.v.) were commissioned to levy and collect in</w:t>
      </w:r>
    </w:p>
    <w:p w14:paraId="3DC15EC5" w14:textId="77777777" w:rsidR="00643328" w:rsidRDefault="00643328" w:rsidP="0064332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person the customs in the port of Chichester and all adjacent ports and</w:t>
      </w:r>
    </w:p>
    <w:p w14:paraId="3E5D8EFF" w14:textId="77777777" w:rsidR="00643328" w:rsidRDefault="00643328" w:rsidP="0064332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places.      (C.F.R. 1413-22 p.4)</w:t>
      </w:r>
    </w:p>
    <w:p w14:paraId="2643A7E7" w14:textId="77777777" w:rsidR="00643328" w:rsidRDefault="00643328" w:rsidP="00643328">
      <w:pPr>
        <w:pStyle w:val="NoSpacing"/>
        <w:rPr>
          <w:rFonts w:cs="Times New Roman"/>
          <w:szCs w:val="24"/>
        </w:rPr>
      </w:pPr>
    </w:p>
    <w:p w14:paraId="0C8D058A" w14:textId="77777777" w:rsidR="00643328" w:rsidRDefault="00643328" w:rsidP="00643328">
      <w:pPr>
        <w:pStyle w:val="NoSpacing"/>
        <w:rPr>
          <w:rFonts w:cs="Times New Roman"/>
          <w:szCs w:val="24"/>
        </w:rPr>
      </w:pPr>
    </w:p>
    <w:p w14:paraId="191A3097" w14:textId="77777777" w:rsidR="00643328" w:rsidRDefault="00643328" w:rsidP="0064332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13 July 2024</w:t>
      </w:r>
    </w:p>
    <w:p w14:paraId="23C7CE0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5BCFEB" w14:textId="77777777" w:rsidR="00643328" w:rsidRDefault="00643328" w:rsidP="009139A6">
      <w:r>
        <w:separator/>
      </w:r>
    </w:p>
  </w:endnote>
  <w:endnote w:type="continuationSeparator" w:id="0">
    <w:p w14:paraId="6EA6838D" w14:textId="77777777" w:rsidR="00643328" w:rsidRDefault="0064332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80D91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06872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5FDC4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38D561" w14:textId="77777777" w:rsidR="00643328" w:rsidRDefault="00643328" w:rsidP="009139A6">
      <w:r>
        <w:separator/>
      </w:r>
    </w:p>
  </w:footnote>
  <w:footnote w:type="continuationSeparator" w:id="0">
    <w:p w14:paraId="2F3E464A" w14:textId="77777777" w:rsidR="00643328" w:rsidRDefault="0064332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92C55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A7061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E0BE2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328"/>
    <w:rsid w:val="000666E0"/>
    <w:rsid w:val="002510B7"/>
    <w:rsid w:val="00270799"/>
    <w:rsid w:val="005C130B"/>
    <w:rsid w:val="006364A4"/>
    <w:rsid w:val="00643328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A246B1"/>
  <w15:chartTrackingRefBased/>
  <w15:docId w15:val="{7B256300-3B3C-4DC5-B5D9-480411D0D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2024-07-14T13:39:00Z</dcterms:created>
  <dcterms:modified xsi:type="dcterms:W3CDTF">2024-07-14T13:39:00Z</dcterms:modified>
</cp:coreProperties>
</file>