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3CFE" w14:textId="2CD95B6E" w:rsidR="002E06A9" w:rsidRDefault="002E06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KNOTTYNGLEE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0520049" w14:textId="2B2C5ABB" w:rsidR="002E06A9" w:rsidRDefault="002E06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4FF59D8E" w14:textId="77777777" w:rsidR="002E06A9" w:rsidRDefault="002E06A9" w:rsidP="009139A6">
      <w:pPr>
        <w:pStyle w:val="NoSpacing"/>
        <w:rPr>
          <w:rFonts w:cs="Times New Roman"/>
          <w:szCs w:val="24"/>
        </w:rPr>
      </w:pPr>
    </w:p>
    <w:p w14:paraId="48F65494" w14:textId="77777777" w:rsidR="002E06A9" w:rsidRDefault="002E06A9" w:rsidP="009139A6">
      <w:pPr>
        <w:pStyle w:val="NoSpacing"/>
        <w:rPr>
          <w:rFonts w:cs="Times New Roman"/>
          <w:szCs w:val="24"/>
        </w:rPr>
      </w:pPr>
    </w:p>
    <w:p w14:paraId="7A2E582B" w14:textId="2520C1DE" w:rsidR="002E06A9" w:rsidRDefault="002E06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took on an apprentice, John Overton(q.v.).</w:t>
      </w:r>
    </w:p>
    <w:p w14:paraId="1C1967BB" w14:textId="77777777" w:rsidR="002E06A9" w:rsidRDefault="002E06A9" w:rsidP="002E06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5AD22FE" w14:textId="77777777" w:rsidR="002E06A9" w:rsidRDefault="002E06A9" w:rsidP="002E06A9">
      <w:pPr>
        <w:pStyle w:val="NoSpacing"/>
        <w:rPr>
          <w:rFonts w:cs="Times New Roman"/>
          <w:szCs w:val="24"/>
        </w:rPr>
      </w:pPr>
    </w:p>
    <w:p w14:paraId="2E241B47" w14:textId="77777777" w:rsidR="002E06A9" w:rsidRDefault="002E06A9" w:rsidP="002E06A9">
      <w:pPr>
        <w:pStyle w:val="NoSpacing"/>
        <w:rPr>
          <w:rFonts w:cs="Times New Roman"/>
          <w:szCs w:val="24"/>
        </w:rPr>
      </w:pPr>
    </w:p>
    <w:p w14:paraId="3A3744B1" w14:textId="77777777" w:rsidR="002E06A9" w:rsidRDefault="002E06A9" w:rsidP="002E06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October 2024</w:t>
      </w:r>
    </w:p>
    <w:p w14:paraId="263B8B16" w14:textId="7553023B" w:rsidR="002E06A9" w:rsidRPr="002E06A9" w:rsidRDefault="002E06A9" w:rsidP="009139A6">
      <w:pPr>
        <w:pStyle w:val="NoSpacing"/>
        <w:rPr>
          <w:rFonts w:cs="Times New Roman"/>
          <w:szCs w:val="24"/>
        </w:rPr>
      </w:pPr>
    </w:p>
    <w:sectPr w:rsidR="002E06A9" w:rsidRPr="002E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8CF48" w14:textId="77777777" w:rsidR="002E06A9" w:rsidRDefault="002E06A9" w:rsidP="009139A6">
      <w:r>
        <w:separator/>
      </w:r>
    </w:p>
  </w:endnote>
  <w:endnote w:type="continuationSeparator" w:id="0">
    <w:p w14:paraId="4827EEA8" w14:textId="77777777" w:rsidR="002E06A9" w:rsidRDefault="002E06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C1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8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5A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9ED39" w14:textId="77777777" w:rsidR="002E06A9" w:rsidRDefault="002E06A9" w:rsidP="009139A6">
      <w:r>
        <w:separator/>
      </w:r>
    </w:p>
  </w:footnote>
  <w:footnote w:type="continuationSeparator" w:id="0">
    <w:p w14:paraId="13F9F42F" w14:textId="77777777" w:rsidR="002E06A9" w:rsidRDefault="002E06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E7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B8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7C8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9"/>
    <w:rsid w:val="000666E0"/>
    <w:rsid w:val="002510B7"/>
    <w:rsid w:val="00270799"/>
    <w:rsid w:val="002E06A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3527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22FE"/>
  <w15:chartTrackingRefBased/>
  <w15:docId w15:val="{44CD0672-CEF4-4691-B049-B0B21FC2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0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2024-10-13T20:34:00Z</dcterms:created>
  <dcterms:modified xsi:type="dcterms:W3CDTF">2024-10-13T20:49:00Z</dcterms:modified>
</cp:coreProperties>
</file>