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2B9B" w14:textId="23B8DC5C" w:rsidR="00BA00AB" w:rsidRDefault="00AD1D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KNOYLE</w:t>
      </w:r>
      <w:r>
        <w:rPr>
          <w:rFonts w:cs="Times New Roman"/>
          <w:szCs w:val="24"/>
        </w:rPr>
        <w:t xml:space="preserve">      (d.1508)</w:t>
      </w:r>
    </w:p>
    <w:p w14:paraId="0DAD06E2" w14:textId="77777777" w:rsidR="00AD1D9D" w:rsidRDefault="00AD1D9D" w:rsidP="009139A6">
      <w:pPr>
        <w:pStyle w:val="NoSpacing"/>
        <w:rPr>
          <w:rFonts w:cs="Times New Roman"/>
          <w:szCs w:val="24"/>
        </w:rPr>
      </w:pPr>
    </w:p>
    <w:p w14:paraId="5B200850" w14:textId="77777777" w:rsidR="00AD1D9D" w:rsidRDefault="00AD1D9D" w:rsidP="009139A6">
      <w:pPr>
        <w:pStyle w:val="NoSpacing"/>
        <w:rPr>
          <w:rFonts w:cs="Times New Roman"/>
          <w:szCs w:val="24"/>
        </w:rPr>
      </w:pPr>
    </w:p>
    <w:p w14:paraId="4EB0E273" w14:textId="224AFF6A" w:rsidR="00AD1D9D" w:rsidRDefault="00AD1D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Sep.1508</w:t>
      </w:r>
      <w:r>
        <w:rPr>
          <w:rFonts w:cs="Times New Roman"/>
          <w:szCs w:val="24"/>
        </w:rPr>
        <w:tab/>
        <w:t>He died. He was buried in Sandford Orcas, Dorset.</w:t>
      </w:r>
    </w:p>
    <w:p w14:paraId="408719D2" w14:textId="594F2B17" w:rsidR="00AD1D9D" w:rsidRDefault="00AD1D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03212F71" w14:textId="77777777" w:rsidR="00AD1D9D" w:rsidRDefault="00AD1D9D" w:rsidP="009139A6">
      <w:pPr>
        <w:pStyle w:val="NoSpacing"/>
        <w:rPr>
          <w:rFonts w:cs="Times New Roman"/>
          <w:szCs w:val="24"/>
        </w:rPr>
      </w:pPr>
    </w:p>
    <w:p w14:paraId="5F4A7DE2" w14:textId="77777777" w:rsidR="00AD1D9D" w:rsidRDefault="00AD1D9D" w:rsidP="009139A6">
      <w:pPr>
        <w:pStyle w:val="NoSpacing"/>
        <w:rPr>
          <w:rFonts w:cs="Times New Roman"/>
          <w:szCs w:val="24"/>
        </w:rPr>
      </w:pPr>
    </w:p>
    <w:p w14:paraId="7D2F8E2F" w14:textId="2C777EEE" w:rsidR="00AD1D9D" w:rsidRPr="00AD1D9D" w:rsidRDefault="00AD1D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2024</w:t>
      </w:r>
    </w:p>
    <w:sectPr w:rsidR="00AD1D9D" w:rsidRPr="00AD1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BFBB" w14:textId="77777777" w:rsidR="00AD1D9D" w:rsidRDefault="00AD1D9D" w:rsidP="009139A6">
      <w:r>
        <w:separator/>
      </w:r>
    </w:p>
  </w:endnote>
  <w:endnote w:type="continuationSeparator" w:id="0">
    <w:p w14:paraId="15493538" w14:textId="77777777" w:rsidR="00AD1D9D" w:rsidRDefault="00AD1D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F2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E6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13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E18E" w14:textId="77777777" w:rsidR="00AD1D9D" w:rsidRDefault="00AD1D9D" w:rsidP="009139A6">
      <w:r>
        <w:separator/>
      </w:r>
    </w:p>
  </w:footnote>
  <w:footnote w:type="continuationSeparator" w:id="0">
    <w:p w14:paraId="13520956" w14:textId="77777777" w:rsidR="00AD1D9D" w:rsidRDefault="00AD1D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7B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54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11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9D"/>
    <w:rsid w:val="000666E0"/>
    <w:rsid w:val="002510B7"/>
    <w:rsid w:val="005C130B"/>
    <w:rsid w:val="00826F5C"/>
    <w:rsid w:val="009139A6"/>
    <w:rsid w:val="009448BB"/>
    <w:rsid w:val="00947624"/>
    <w:rsid w:val="00A3176C"/>
    <w:rsid w:val="00AD1D9D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1632"/>
  <w15:chartTrackingRefBased/>
  <w15:docId w15:val="{9B0C8F68-CA0E-4486-A453-000BCFF5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2024-01-10T19:52:00Z</dcterms:created>
  <dcterms:modified xsi:type="dcterms:W3CDTF">2024-01-10T19:54:00Z</dcterms:modified>
</cp:coreProperties>
</file>