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3EAD41" w14:textId="77777777" w:rsidR="003E1855" w:rsidRDefault="003E1855" w:rsidP="003E185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KNYGHTELAY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fl.1416)</w:t>
      </w:r>
    </w:p>
    <w:p w14:paraId="5C895A7F" w14:textId="77777777" w:rsidR="003E1855" w:rsidRDefault="003E1855" w:rsidP="003E185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York. Mason.</w:t>
      </w:r>
    </w:p>
    <w:p w14:paraId="1C61A9B5" w14:textId="77777777" w:rsidR="003E1855" w:rsidRDefault="003E1855" w:rsidP="003E1855">
      <w:pPr>
        <w:pStyle w:val="NoSpacing"/>
        <w:rPr>
          <w:rFonts w:cs="Times New Roman"/>
          <w:szCs w:val="24"/>
        </w:rPr>
      </w:pPr>
    </w:p>
    <w:p w14:paraId="69B85573" w14:textId="77777777" w:rsidR="003E1855" w:rsidRDefault="003E1855" w:rsidP="003E1855">
      <w:pPr>
        <w:pStyle w:val="NoSpacing"/>
        <w:rPr>
          <w:rFonts w:cs="Times New Roman"/>
          <w:szCs w:val="24"/>
        </w:rPr>
      </w:pPr>
    </w:p>
    <w:p w14:paraId="5FB30EAB" w14:textId="77777777" w:rsidR="003E1855" w:rsidRDefault="003E1855" w:rsidP="003E185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1416</w:t>
      </w:r>
      <w:r>
        <w:rPr>
          <w:rFonts w:cs="Times New Roman"/>
          <w:szCs w:val="24"/>
        </w:rPr>
        <w:tab/>
        <w:t>He was employed by the Minster.</w:t>
      </w:r>
    </w:p>
    <w:p w14:paraId="7346938E" w14:textId="77777777" w:rsidR="003E1855" w:rsidRDefault="003E1855" w:rsidP="003E1855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(“Craftsmen and Industry </w:t>
      </w:r>
      <w:proofErr w:type="gramStart"/>
      <w:r>
        <w:rPr>
          <w:rFonts w:cs="Times New Roman"/>
          <w:szCs w:val="24"/>
        </w:rPr>
        <w:t>In</w:t>
      </w:r>
      <w:proofErr w:type="gramEnd"/>
      <w:r>
        <w:rPr>
          <w:rFonts w:cs="Times New Roman"/>
          <w:szCs w:val="24"/>
        </w:rPr>
        <w:t xml:space="preserve"> Late Medieval York” by Heather Crichton Swanson, a dissertation submitted for the degree of D.Phil., University of York, Department of History. December 1980 p.223)</w:t>
      </w:r>
    </w:p>
    <w:p w14:paraId="75979BD4" w14:textId="77777777" w:rsidR="003E1855" w:rsidRDefault="003E1855" w:rsidP="003E1855">
      <w:pPr>
        <w:pStyle w:val="NoSpacing"/>
        <w:rPr>
          <w:rFonts w:cs="Times New Roman"/>
          <w:szCs w:val="24"/>
        </w:rPr>
      </w:pPr>
    </w:p>
    <w:p w14:paraId="54420DEC" w14:textId="77777777" w:rsidR="003E1855" w:rsidRDefault="003E1855" w:rsidP="003E1855">
      <w:pPr>
        <w:pStyle w:val="NoSpacing"/>
        <w:rPr>
          <w:rFonts w:cs="Times New Roman"/>
          <w:szCs w:val="24"/>
        </w:rPr>
      </w:pPr>
    </w:p>
    <w:p w14:paraId="051D04F5" w14:textId="77777777" w:rsidR="003E1855" w:rsidRDefault="003E1855" w:rsidP="003E185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7 May 2024</w:t>
      </w:r>
    </w:p>
    <w:p w14:paraId="6F34D5B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39E64C" w14:textId="77777777" w:rsidR="003E1855" w:rsidRDefault="003E1855" w:rsidP="009139A6">
      <w:r>
        <w:separator/>
      </w:r>
    </w:p>
  </w:endnote>
  <w:endnote w:type="continuationSeparator" w:id="0">
    <w:p w14:paraId="1848C98E" w14:textId="77777777" w:rsidR="003E1855" w:rsidRDefault="003E185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9EE94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1A344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3CD7B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9B6199" w14:textId="77777777" w:rsidR="003E1855" w:rsidRDefault="003E1855" w:rsidP="009139A6">
      <w:r>
        <w:separator/>
      </w:r>
    </w:p>
  </w:footnote>
  <w:footnote w:type="continuationSeparator" w:id="0">
    <w:p w14:paraId="29F83ACD" w14:textId="77777777" w:rsidR="003E1855" w:rsidRDefault="003E185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95C79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2144D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B81AF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855"/>
    <w:rsid w:val="000666E0"/>
    <w:rsid w:val="002510B7"/>
    <w:rsid w:val="00270799"/>
    <w:rsid w:val="003E1855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0631E"/>
  <w15:chartTrackingRefBased/>
  <w15:docId w15:val="{3986FA46-4196-4405-B6DE-8FB917549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2024-05-07T16:14:00Z</dcterms:created>
  <dcterms:modified xsi:type="dcterms:W3CDTF">2024-05-07T16:15:00Z</dcterms:modified>
</cp:coreProperties>
</file>