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BC87C" w14:textId="77777777" w:rsidR="00ED60DA" w:rsidRDefault="00ED60DA" w:rsidP="00ED60DA">
      <w:pPr>
        <w:pStyle w:val="NoSpacing"/>
      </w:pPr>
      <w:r>
        <w:rPr>
          <w:u w:val="single"/>
        </w:rPr>
        <w:t>Henry KNYGHTON</w:t>
      </w:r>
      <w:r>
        <w:t xml:space="preserve">   </w:t>
      </w:r>
      <w:proofErr w:type="gramStart"/>
      <w:r>
        <w:t xml:space="preserve">   (</w:t>
      </w:r>
      <w:proofErr w:type="gramEnd"/>
      <w:r>
        <w:t>fl.1478)</w:t>
      </w:r>
    </w:p>
    <w:p w14:paraId="4076F94A" w14:textId="77777777" w:rsidR="00ED60DA" w:rsidRDefault="00ED60DA" w:rsidP="00ED60DA">
      <w:pPr>
        <w:pStyle w:val="NoSpacing"/>
      </w:pPr>
      <w:r>
        <w:t xml:space="preserve">late of </w:t>
      </w:r>
      <w:proofErr w:type="spellStart"/>
      <w:r>
        <w:t>Canesby</w:t>
      </w:r>
      <w:proofErr w:type="spellEnd"/>
      <w:r>
        <w:t>, Northamptonshire. Yeoman.</w:t>
      </w:r>
    </w:p>
    <w:p w14:paraId="2D755FAB" w14:textId="77777777" w:rsidR="00ED60DA" w:rsidRDefault="00ED60DA" w:rsidP="00ED60DA">
      <w:pPr>
        <w:pStyle w:val="NoSpacing"/>
      </w:pPr>
    </w:p>
    <w:p w14:paraId="2F466739" w14:textId="77777777" w:rsidR="00ED60DA" w:rsidRDefault="00ED60DA" w:rsidP="00ED60DA">
      <w:pPr>
        <w:pStyle w:val="NoSpacing"/>
      </w:pPr>
    </w:p>
    <w:p w14:paraId="3AF2B94B" w14:textId="77777777" w:rsidR="00ED60DA" w:rsidRDefault="00ED60DA" w:rsidP="00ED60DA">
      <w:pPr>
        <w:pStyle w:val="NoSpacing"/>
      </w:pPr>
      <w:r>
        <w:t>22 Oct.1478</w:t>
      </w:r>
      <w:r>
        <w:tab/>
        <w:t xml:space="preserve">He was pardoned for not appearing to answer Hugh Polard of </w:t>
      </w:r>
    </w:p>
    <w:p w14:paraId="0CBB45F2" w14:textId="77777777" w:rsidR="00ED60DA" w:rsidRDefault="00ED60DA" w:rsidP="00ED60DA">
      <w:pPr>
        <w:pStyle w:val="NoSpacing"/>
      </w:pPr>
      <w:r>
        <w:tab/>
      </w:r>
      <w:r>
        <w:tab/>
        <w:t>Coventry, mercer(q.v.), touching a debt of 7 marks.</w:t>
      </w:r>
    </w:p>
    <w:p w14:paraId="07770446" w14:textId="77777777" w:rsidR="00ED60DA" w:rsidRDefault="00ED60DA" w:rsidP="00ED60DA">
      <w:pPr>
        <w:pStyle w:val="NoSpacing"/>
      </w:pPr>
      <w:r>
        <w:tab/>
      </w:r>
      <w:r>
        <w:tab/>
        <w:t>(C.P.R. 1476-85 p.83)</w:t>
      </w:r>
    </w:p>
    <w:p w14:paraId="7BEB9D1C" w14:textId="77777777" w:rsidR="00ED60DA" w:rsidRDefault="00ED60DA" w:rsidP="00ED60DA">
      <w:pPr>
        <w:pStyle w:val="NoSpacing"/>
      </w:pPr>
    </w:p>
    <w:p w14:paraId="18F73768" w14:textId="77777777" w:rsidR="00ED60DA" w:rsidRDefault="00ED60DA" w:rsidP="00ED60DA">
      <w:pPr>
        <w:pStyle w:val="NoSpacing"/>
      </w:pPr>
    </w:p>
    <w:p w14:paraId="5F154A8D" w14:textId="77777777" w:rsidR="00ED60DA" w:rsidRDefault="00ED60DA" w:rsidP="00ED60DA">
      <w:pPr>
        <w:pStyle w:val="NoSpacing"/>
      </w:pPr>
      <w:r>
        <w:t>17 October 2024</w:t>
      </w:r>
    </w:p>
    <w:p w14:paraId="673746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7D0FC" w14:textId="77777777" w:rsidR="00ED60DA" w:rsidRDefault="00ED60DA" w:rsidP="009139A6">
      <w:r>
        <w:separator/>
      </w:r>
    </w:p>
  </w:endnote>
  <w:endnote w:type="continuationSeparator" w:id="0">
    <w:p w14:paraId="1B85369C" w14:textId="77777777" w:rsidR="00ED60DA" w:rsidRDefault="00ED60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BDB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9EC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EBB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256D9" w14:textId="77777777" w:rsidR="00ED60DA" w:rsidRDefault="00ED60DA" w:rsidP="009139A6">
      <w:r>
        <w:separator/>
      </w:r>
    </w:p>
  </w:footnote>
  <w:footnote w:type="continuationSeparator" w:id="0">
    <w:p w14:paraId="1DE63EEE" w14:textId="77777777" w:rsidR="00ED60DA" w:rsidRDefault="00ED60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48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C9E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AAA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DA"/>
    <w:rsid w:val="000666E0"/>
    <w:rsid w:val="002510B7"/>
    <w:rsid w:val="00270799"/>
    <w:rsid w:val="005C130B"/>
    <w:rsid w:val="006D41E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D60D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8C2C"/>
  <w15:chartTrackingRefBased/>
  <w15:docId w15:val="{34CA78C3-A491-4102-8AFD-D000087A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2024-10-19T19:41:00Z</dcterms:created>
  <dcterms:modified xsi:type="dcterms:W3CDTF">2024-10-19T19:42:00Z</dcterms:modified>
</cp:coreProperties>
</file>