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71B3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7914DDE7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Parson of </w:t>
      </w:r>
      <w:proofErr w:type="spellStart"/>
      <w:r>
        <w:rPr>
          <w:rFonts w:cs="Times New Roman"/>
          <w:szCs w:val="24"/>
        </w:rPr>
        <w:t>Burgham</w:t>
      </w:r>
      <w:proofErr w:type="spellEnd"/>
      <w:r>
        <w:rPr>
          <w:rFonts w:cs="Times New Roman"/>
          <w:szCs w:val="24"/>
        </w:rPr>
        <w:t>, Cumberland.</w:t>
      </w:r>
    </w:p>
    <w:p w14:paraId="3091ED1E" w14:textId="77777777" w:rsidR="00111F8B" w:rsidRDefault="00111F8B" w:rsidP="00111F8B">
      <w:pPr>
        <w:pStyle w:val="NoSpacing"/>
        <w:rPr>
          <w:rFonts w:cs="Times New Roman"/>
          <w:szCs w:val="24"/>
        </w:rPr>
      </w:pPr>
    </w:p>
    <w:p w14:paraId="694257A9" w14:textId="77777777" w:rsidR="00111F8B" w:rsidRDefault="00111F8B" w:rsidP="00111F8B">
      <w:pPr>
        <w:pStyle w:val="NoSpacing"/>
        <w:rPr>
          <w:rFonts w:cs="Times New Roman"/>
          <w:szCs w:val="24"/>
        </w:rPr>
      </w:pPr>
    </w:p>
    <w:p w14:paraId="3129DE57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John Clyfton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</w:t>
      </w:r>
    </w:p>
    <w:p w14:paraId="2E437152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6C5F15BA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16D17097" w14:textId="77777777" w:rsidR="00111F8B" w:rsidRDefault="00111F8B" w:rsidP="00111F8B">
      <w:pPr>
        <w:pStyle w:val="NoSpacing"/>
        <w:rPr>
          <w:rFonts w:cs="Times New Roman"/>
          <w:szCs w:val="24"/>
        </w:rPr>
      </w:pPr>
    </w:p>
    <w:p w14:paraId="7BD9199C" w14:textId="77777777" w:rsidR="00111F8B" w:rsidRDefault="00111F8B" w:rsidP="00111F8B">
      <w:pPr>
        <w:pStyle w:val="NoSpacing"/>
        <w:rPr>
          <w:rFonts w:cs="Times New Roman"/>
          <w:szCs w:val="24"/>
        </w:rPr>
      </w:pPr>
    </w:p>
    <w:p w14:paraId="52B85DD2" w14:textId="77777777" w:rsidR="00111F8B" w:rsidRDefault="00111F8B" w:rsidP="00111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600E95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0927" w14:textId="77777777" w:rsidR="00111F8B" w:rsidRDefault="00111F8B" w:rsidP="009139A6">
      <w:r>
        <w:separator/>
      </w:r>
    </w:p>
  </w:endnote>
  <w:endnote w:type="continuationSeparator" w:id="0">
    <w:p w14:paraId="06D81162" w14:textId="77777777" w:rsidR="00111F8B" w:rsidRDefault="00111F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EF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65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65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F069" w14:textId="77777777" w:rsidR="00111F8B" w:rsidRDefault="00111F8B" w:rsidP="009139A6">
      <w:r>
        <w:separator/>
      </w:r>
    </w:p>
  </w:footnote>
  <w:footnote w:type="continuationSeparator" w:id="0">
    <w:p w14:paraId="630E1AC8" w14:textId="77777777" w:rsidR="00111F8B" w:rsidRDefault="00111F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0B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4E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1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B"/>
    <w:rsid w:val="000666E0"/>
    <w:rsid w:val="00111F8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65AB"/>
  <w15:chartTrackingRefBased/>
  <w15:docId w15:val="{6330229E-7B8C-472A-8AA9-0DA9EBDE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1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2023-10-31T12:43:00Z</dcterms:created>
  <dcterms:modified xsi:type="dcterms:W3CDTF">2023-10-31T12:43:00Z</dcterms:modified>
</cp:coreProperties>
</file>