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331DA4" w14:textId="77777777" w:rsidR="0005651B" w:rsidRDefault="0005651B" w:rsidP="0005651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Nicholas KNYTTON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fl.1433)</w:t>
      </w:r>
    </w:p>
    <w:p w14:paraId="2804D959" w14:textId="77777777" w:rsidR="0005651B" w:rsidRDefault="0005651B" w:rsidP="0005651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Apprentice draper.</w:t>
      </w:r>
    </w:p>
    <w:p w14:paraId="5D12EAB8" w14:textId="77777777" w:rsidR="0005651B" w:rsidRDefault="0005651B" w:rsidP="0005651B">
      <w:pPr>
        <w:pStyle w:val="NoSpacing"/>
        <w:rPr>
          <w:rFonts w:cs="Times New Roman"/>
          <w:szCs w:val="24"/>
        </w:rPr>
      </w:pPr>
    </w:p>
    <w:p w14:paraId="39C3884F" w14:textId="77777777" w:rsidR="0005651B" w:rsidRDefault="0005651B" w:rsidP="0005651B">
      <w:pPr>
        <w:pStyle w:val="NoSpacing"/>
        <w:rPr>
          <w:rFonts w:cs="Times New Roman"/>
          <w:szCs w:val="24"/>
        </w:rPr>
      </w:pPr>
    </w:p>
    <w:p w14:paraId="1D511505" w14:textId="77777777" w:rsidR="0005651B" w:rsidRDefault="0005651B" w:rsidP="0005651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1433</w:t>
      </w:r>
      <w:r>
        <w:rPr>
          <w:rFonts w:cs="Times New Roman"/>
          <w:szCs w:val="24"/>
        </w:rPr>
        <w:tab/>
        <w:t xml:space="preserve">He became apprenticed to William </w:t>
      </w:r>
      <w:proofErr w:type="spellStart"/>
      <w:r>
        <w:rPr>
          <w:rFonts w:cs="Times New Roman"/>
          <w:szCs w:val="24"/>
        </w:rPr>
        <w:t>Parchemener</w:t>
      </w:r>
      <w:proofErr w:type="spellEnd"/>
      <w:r>
        <w:rPr>
          <w:rFonts w:cs="Times New Roman"/>
          <w:szCs w:val="24"/>
        </w:rPr>
        <w:t xml:space="preserve"> of London, grocer(q.v.).</w:t>
      </w:r>
    </w:p>
    <w:p w14:paraId="4AA01DE2" w14:textId="77777777" w:rsidR="0005651B" w:rsidRDefault="0005651B" w:rsidP="0005651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1C25C0">
          <w:rPr>
            <w:rStyle w:val="Hyperlink"/>
            <w:rFonts w:cs="Times New Roman"/>
            <w:szCs w:val="24"/>
          </w:rPr>
          <w:t>www.londonroll.org</w:t>
        </w:r>
      </w:hyperlink>
      <w:r>
        <w:rPr>
          <w:rFonts w:cs="Times New Roman"/>
          <w:szCs w:val="24"/>
        </w:rPr>
        <w:t xml:space="preserve"> )</w:t>
      </w:r>
    </w:p>
    <w:p w14:paraId="7BA7425C" w14:textId="77777777" w:rsidR="0005651B" w:rsidRDefault="0005651B" w:rsidP="0005651B">
      <w:pPr>
        <w:pStyle w:val="NoSpacing"/>
        <w:rPr>
          <w:rFonts w:cs="Times New Roman"/>
          <w:szCs w:val="24"/>
        </w:rPr>
      </w:pPr>
    </w:p>
    <w:p w14:paraId="5AA9CCC4" w14:textId="77777777" w:rsidR="0005651B" w:rsidRDefault="0005651B" w:rsidP="0005651B">
      <w:pPr>
        <w:pStyle w:val="NoSpacing"/>
        <w:rPr>
          <w:rFonts w:cs="Times New Roman"/>
          <w:szCs w:val="24"/>
        </w:rPr>
      </w:pPr>
    </w:p>
    <w:p w14:paraId="3F215318" w14:textId="77777777" w:rsidR="0005651B" w:rsidRDefault="0005651B" w:rsidP="0005651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7 September 2024</w:t>
      </w:r>
    </w:p>
    <w:p w14:paraId="694A6FF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216BF8" w14:textId="77777777" w:rsidR="0005651B" w:rsidRDefault="0005651B" w:rsidP="009139A6">
      <w:r>
        <w:separator/>
      </w:r>
    </w:p>
  </w:endnote>
  <w:endnote w:type="continuationSeparator" w:id="0">
    <w:p w14:paraId="31C69A69" w14:textId="77777777" w:rsidR="0005651B" w:rsidRDefault="0005651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57B7B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6B124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24599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B4F194" w14:textId="77777777" w:rsidR="0005651B" w:rsidRDefault="0005651B" w:rsidP="009139A6">
      <w:r>
        <w:separator/>
      </w:r>
    </w:p>
  </w:footnote>
  <w:footnote w:type="continuationSeparator" w:id="0">
    <w:p w14:paraId="476D97F1" w14:textId="77777777" w:rsidR="0005651B" w:rsidRDefault="0005651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E079E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521D7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3D381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51B"/>
    <w:rsid w:val="0005651B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12EB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0C0C70"/>
  <w15:chartTrackingRefBased/>
  <w15:docId w15:val="{D1245B09-42FD-424C-B7DA-E29807D18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0565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ndonroll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2024-09-07T20:45:00Z</dcterms:created>
  <dcterms:modified xsi:type="dcterms:W3CDTF">2024-09-07T20:45:00Z</dcterms:modified>
</cp:coreProperties>
</file>