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E33B" w14:textId="77777777" w:rsidR="00233C78" w:rsidRDefault="00233C78" w:rsidP="00233C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KNYVET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d.ca.1490)</w:t>
      </w:r>
    </w:p>
    <w:p w14:paraId="79941AC8" w14:textId="77777777" w:rsidR="00233C78" w:rsidRDefault="00233C78" w:rsidP="00233C78">
      <w:pPr>
        <w:pStyle w:val="NoSpacing"/>
        <w:rPr>
          <w:rFonts w:cs="Times New Roman"/>
          <w:szCs w:val="24"/>
        </w:rPr>
      </w:pPr>
    </w:p>
    <w:p w14:paraId="41D46E61" w14:textId="77777777" w:rsidR="00233C78" w:rsidRDefault="00233C78" w:rsidP="00233C78">
      <w:pPr>
        <w:pStyle w:val="NoSpacing"/>
        <w:rPr>
          <w:rFonts w:cs="Times New Roman"/>
          <w:szCs w:val="24"/>
        </w:rPr>
      </w:pPr>
    </w:p>
    <w:p w14:paraId="0D9B65AB" w14:textId="77777777" w:rsidR="00233C78" w:rsidRDefault="00233C78" w:rsidP="00233C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Jan.</w:t>
      </w:r>
      <w:r>
        <w:rPr>
          <w:rFonts w:cs="Times New Roman"/>
          <w:szCs w:val="24"/>
        </w:rPr>
        <w:tab/>
        <w:t xml:space="preserve">1490 Writs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Norfolk &amp; Suffolk and</w:t>
      </w:r>
    </w:p>
    <w:p w14:paraId="1D981037" w14:textId="77777777" w:rsidR="00233C78" w:rsidRDefault="00233C78" w:rsidP="00233C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Cambridgeshire &amp; Huntingdonshire.    (C.F.R. 1485-1509 p.117)</w:t>
      </w:r>
    </w:p>
    <w:p w14:paraId="6DB2BF35" w14:textId="77777777" w:rsidR="00233C78" w:rsidRDefault="00233C78" w:rsidP="00233C78">
      <w:pPr>
        <w:pStyle w:val="NoSpacing"/>
        <w:rPr>
          <w:rFonts w:cs="Times New Roman"/>
          <w:szCs w:val="24"/>
        </w:rPr>
      </w:pPr>
    </w:p>
    <w:p w14:paraId="7D5E3B0D" w14:textId="77777777" w:rsidR="00233C78" w:rsidRDefault="00233C78" w:rsidP="00233C78">
      <w:pPr>
        <w:pStyle w:val="NoSpacing"/>
        <w:rPr>
          <w:rFonts w:cs="Times New Roman"/>
          <w:szCs w:val="24"/>
        </w:rPr>
      </w:pPr>
    </w:p>
    <w:p w14:paraId="230C6A05" w14:textId="77777777" w:rsidR="00233C78" w:rsidRDefault="00233C78" w:rsidP="00233C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January 2024</w:t>
      </w:r>
    </w:p>
    <w:p w14:paraId="6028AE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A6CC" w14:textId="77777777" w:rsidR="00233C78" w:rsidRDefault="00233C78" w:rsidP="009139A6">
      <w:r>
        <w:separator/>
      </w:r>
    </w:p>
  </w:endnote>
  <w:endnote w:type="continuationSeparator" w:id="0">
    <w:p w14:paraId="33868AEE" w14:textId="77777777" w:rsidR="00233C78" w:rsidRDefault="00233C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02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A5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43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603F" w14:textId="77777777" w:rsidR="00233C78" w:rsidRDefault="00233C78" w:rsidP="009139A6">
      <w:r>
        <w:separator/>
      </w:r>
    </w:p>
  </w:footnote>
  <w:footnote w:type="continuationSeparator" w:id="0">
    <w:p w14:paraId="11A0ECED" w14:textId="77777777" w:rsidR="00233C78" w:rsidRDefault="00233C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D0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65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26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78"/>
    <w:rsid w:val="000666E0"/>
    <w:rsid w:val="00233C78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2FB02"/>
  <w15:chartTrackingRefBased/>
  <w15:docId w15:val="{22561121-A29B-45D7-AE2F-ED5387F8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2024-01-02T21:17:00Z</dcterms:created>
  <dcterms:modified xsi:type="dcterms:W3CDTF">2024-01-02T21:17:00Z</dcterms:modified>
</cp:coreProperties>
</file>