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C29A6" w14:textId="77777777" w:rsidR="00C62930" w:rsidRDefault="00C62930" w:rsidP="00C629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KNYVET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d.ca.1490)</w:t>
      </w:r>
    </w:p>
    <w:p w14:paraId="4D0684EB" w14:textId="77777777" w:rsidR="00C62930" w:rsidRDefault="00C62930" w:rsidP="00C629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0E260D61" w14:textId="77777777" w:rsidR="00C62930" w:rsidRDefault="00C62930" w:rsidP="00C62930">
      <w:pPr>
        <w:pStyle w:val="NoSpacing"/>
        <w:rPr>
          <w:rFonts w:cs="Times New Roman"/>
          <w:szCs w:val="24"/>
        </w:rPr>
      </w:pPr>
    </w:p>
    <w:p w14:paraId="64DC0C31" w14:textId="77777777" w:rsidR="00C62930" w:rsidRDefault="00C62930" w:rsidP="00C62930">
      <w:pPr>
        <w:pStyle w:val="NoSpacing"/>
        <w:rPr>
          <w:rFonts w:cs="Times New Roman"/>
          <w:szCs w:val="24"/>
        </w:rPr>
      </w:pPr>
    </w:p>
    <w:p w14:paraId="68CC985A" w14:textId="77777777" w:rsidR="00C62930" w:rsidRDefault="00C62930" w:rsidP="00C629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Mar.1490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Cambridge and </w:t>
      </w:r>
    </w:p>
    <w:p w14:paraId="0BFDABC3" w14:textId="77777777" w:rsidR="00C62930" w:rsidRDefault="00C62930" w:rsidP="00C629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Huntingdonshire.   (C.F.R. 1485-1509 p.118)</w:t>
      </w:r>
    </w:p>
    <w:p w14:paraId="1DB2FD02" w14:textId="77777777" w:rsidR="00C62930" w:rsidRDefault="00C62930" w:rsidP="00C62930">
      <w:pPr>
        <w:pStyle w:val="NoSpacing"/>
        <w:rPr>
          <w:rFonts w:cs="Times New Roman"/>
          <w:szCs w:val="24"/>
        </w:rPr>
      </w:pPr>
    </w:p>
    <w:p w14:paraId="76A0ECCC" w14:textId="77777777" w:rsidR="00C62930" w:rsidRDefault="00C62930" w:rsidP="00C62930">
      <w:pPr>
        <w:pStyle w:val="NoSpacing"/>
        <w:rPr>
          <w:rFonts w:cs="Times New Roman"/>
          <w:szCs w:val="24"/>
        </w:rPr>
      </w:pPr>
    </w:p>
    <w:p w14:paraId="16A93B5C" w14:textId="77777777" w:rsidR="00C62930" w:rsidRDefault="00C62930" w:rsidP="00C629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February 2025</w:t>
      </w:r>
    </w:p>
    <w:p w14:paraId="0E01331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C544A" w14:textId="77777777" w:rsidR="00C62930" w:rsidRDefault="00C62930" w:rsidP="009139A6">
      <w:r>
        <w:separator/>
      </w:r>
    </w:p>
  </w:endnote>
  <w:endnote w:type="continuationSeparator" w:id="0">
    <w:p w14:paraId="5AF1866A" w14:textId="77777777" w:rsidR="00C62930" w:rsidRDefault="00C629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F20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0FD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196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3DC38" w14:textId="77777777" w:rsidR="00C62930" w:rsidRDefault="00C62930" w:rsidP="009139A6">
      <w:r>
        <w:separator/>
      </w:r>
    </w:p>
  </w:footnote>
  <w:footnote w:type="continuationSeparator" w:id="0">
    <w:p w14:paraId="1FE3802C" w14:textId="77777777" w:rsidR="00C62930" w:rsidRDefault="00C629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C064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0F1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B29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30"/>
    <w:rsid w:val="000666E0"/>
    <w:rsid w:val="002510B7"/>
    <w:rsid w:val="00270799"/>
    <w:rsid w:val="005921A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2930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6FE2"/>
  <w15:chartTrackingRefBased/>
  <w15:docId w15:val="{51A3A1D8-206A-417B-B256-1A27CCB99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2025-02-12T21:18:00Z</dcterms:created>
  <dcterms:modified xsi:type="dcterms:W3CDTF">2025-02-12T21:18:00Z</dcterms:modified>
</cp:coreProperties>
</file>