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2ACF" w14:textId="42BEEF48" w:rsidR="00BA00AB" w:rsidRDefault="006B4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KNYVETON</w:t>
      </w:r>
      <w:r>
        <w:rPr>
          <w:rFonts w:cs="Times New Roman"/>
          <w:szCs w:val="24"/>
        </w:rPr>
        <w:t xml:space="preserve">        (fl.1488)</w:t>
      </w:r>
    </w:p>
    <w:p w14:paraId="23B12DD0" w14:textId="019BA3B5" w:rsidR="006B4DB2" w:rsidRDefault="006B4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 of the Body.</w:t>
      </w:r>
    </w:p>
    <w:p w14:paraId="29F904A4" w14:textId="77777777" w:rsidR="006B4DB2" w:rsidRDefault="006B4DB2" w:rsidP="009139A6">
      <w:pPr>
        <w:pStyle w:val="NoSpacing"/>
        <w:rPr>
          <w:rFonts w:cs="Times New Roman"/>
          <w:szCs w:val="24"/>
        </w:rPr>
      </w:pPr>
    </w:p>
    <w:p w14:paraId="4DDFFD1A" w14:textId="77777777" w:rsidR="006B4DB2" w:rsidRDefault="006B4DB2" w:rsidP="009139A6">
      <w:pPr>
        <w:pStyle w:val="NoSpacing"/>
        <w:rPr>
          <w:rFonts w:cs="Times New Roman"/>
          <w:szCs w:val="24"/>
        </w:rPr>
      </w:pPr>
    </w:p>
    <w:p w14:paraId="35ABC1F9" w14:textId="5941E0A6" w:rsidR="006B4DB2" w:rsidRDefault="006B4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Oct.1488</w:t>
      </w:r>
      <w:r>
        <w:rPr>
          <w:rFonts w:cs="Times New Roman"/>
          <w:szCs w:val="24"/>
        </w:rPr>
        <w:tab/>
        <w:t>He was granted an annuity of £20, from last Easter.</w:t>
      </w:r>
    </w:p>
    <w:p w14:paraId="680BB428" w14:textId="5FAAD095" w:rsidR="006B4DB2" w:rsidRDefault="006B4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p.252)</w:t>
      </w:r>
    </w:p>
    <w:p w14:paraId="193A9A6C" w14:textId="77777777" w:rsidR="006B4DB2" w:rsidRDefault="006B4DB2" w:rsidP="009139A6">
      <w:pPr>
        <w:pStyle w:val="NoSpacing"/>
        <w:rPr>
          <w:rFonts w:cs="Times New Roman"/>
          <w:szCs w:val="24"/>
        </w:rPr>
      </w:pPr>
    </w:p>
    <w:p w14:paraId="392BC1AA" w14:textId="77777777" w:rsidR="006B4DB2" w:rsidRDefault="006B4DB2" w:rsidP="009139A6">
      <w:pPr>
        <w:pStyle w:val="NoSpacing"/>
        <w:rPr>
          <w:rFonts w:cs="Times New Roman"/>
          <w:szCs w:val="24"/>
        </w:rPr>
      </w:pPr>
    </w:p>
    <w:p w14:paraId="59E2DC1D" w14:textId="669EC504" w:rsidR="006B4DB2" w:rsidRPr="006B4DB2" w:rsidRDefault="006B4DB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March 2024</w:t>
      </w:r>
    </w:p>
    <w:sectPr w:rsidR="006B4DB2" w:rsidRPr="006B4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65E0" w14:textId="77777777" w:rsidR="006B4DB2" w:rsidRDefault="006B4DB2" w:rsidP="009139A6">
      <w:r>
        <w:separator/>
      </w:r>
    </w:p>
  </w:endnote>
  <w:endnote w:type="continuationSeparator" w:id="0">
    <w:p w14:paraId="38E8169D" w14:textId="77777777" w:rsidR="006B4DB2" w:rsidRDefault="006B4D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39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7B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A3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56CA" w14:textId="77777777" w:rsidR="006B4DB2" w:rsidRDefault="006B4DB2" w:rsidP="009139A6">
      <w:r>
        <w:separator/>
      </w:r>
    </w:p>
  </w:footnote>
  <w:footnote w:type="continuationSeparator" w:id="0">
    <w:p w14:paraId="4AAAD9AF" w14:textId="77777777" w:rsidR="006B4DB2" w:rsidRDefault="006B4D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30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F9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59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B2"/>
    <w:rsid w:val="000666E0"/>
    <w:rsid w:val="002510B7"/>
    <w:rsid w:val="00270799"/>
    <w:rsid w:val="005C130B"/>
    <w:rsid w:val="006B4DB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1B8E"/>
  <w15:chartTrackingRefBased/>
  <w15:docId w15:val="{101143D4-F99C-4AAD-BFA2-97055C6A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2024-03-24T21:25:00Z</dcterms:created>
  <dcterms:modified xsi:type="dcterms:W3CDTF">2024-03-24T21:28:00Z</dcterms:modified>
</cp:coreProperties>
</file>